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9B921" w14:textId="505C19CB" w:rsidR="009D2BE9" w:rsidRPr="002712F5" w:rsidRDefault="00D7710D" w:rsidP="009D2BE9">
      <w:pPr>
        <w:spacing w:line="280" w:lineRule="exact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sz w:val="28"/>
          <w:szCs w:val="28"/>
        </w:rPr>
        <w:t>令和</w:t>
      </w:r>
      <w:r w:rsidR="00012299">
        <w:rPr>
          <w:rFonts w:ascii="ＭＳ ゴシック" w:eastAsia="ＭＳ ゴシック" w:hAnsi="ＭＳ ゴシック" w:cs="Times New Roman" w:hint="eastAsia"/>
          <w:sz w:val="28"/>
          <w:szCs w:val="28"/>
        </w:rPr>
        <w:t>７</w:t>
      </w:r>
      <w:r w:rsidR="00EA6D6D">
        <w:rPr>
          <w:rFonts w:ascii="ＭＳ ゴシック" w:eastAsia="ＭＳ ゴシック" w:hAnsi="ＭＳ ゴシック" w:cs="Times New Roman" w:hint="eastAsia"/>
          <w:sz w:val="28"/>
          <w:szCs w:val="28"/>
        </w:rPr>
        <w:t>年</w:t>
      </w:r>
      <w:r w:rsidR="00AB0101">
        <w:rPr>
          <w:rFonts w:ascii="ＭＳ ゴシック" w:eastAsia="ＭＳ ゴシック" w:hAnsi="ＭＳ ゴシック" w:cs="Times New Roman" w:hint="eastAsia"/>
          <w:sz w:val="28"/>
          <w:szCs w:val="28"/>
        </w:rPr>
        <w:t>度</w:t>
      </w:r>
      <w:r w:rsidR="009D2BE9" w:rsidRPr="002712F5">
        <w:rPr>
          <w:rFonts w:ascii="ＭＳ ゴシック" w:eastAsia="ＭＳ ゴシック" w:hAnsi="ＭＳ ゴシック" w:cs="Times New Roman" w:hint="eastAsia"/>
          <w:sz w:val="28"/>
          <w:szCs w:val="28"/>
        </w:rPr>
        <w:t>健康づくり</w:t>
      </w:r>
      <w:r w:rsidR="00AB0101">
        <w:rPr>
          <w:rFonts w:ascii="ＭＳ ゴシック" w:eastAsia="ＭＳ ゴシック" w:hAnsi="ＭＳ ゴシック" w:cs="Times New Roman" w:hint="eastAsia"/>
          <w:sz w:val="28"/>
          <w:szCs w:val="28"/>
        </w:rPr>
        <w:t>研究</w:t>
      </w:r>
      <w:r w:rsidR="009D2BE9" w:rsidRPr="002712F5">
        <w:rPr>
          <w:rFonts w:ascii="ＭＳ ゴシック" w:eastAsia="ＭＳ ゴシック" w:hAnsi="ＭＳ ゴシック" w:cs="Times New Roman" w:hint="eastAsia"/>
          <w:sz w:val="28"/>
          <w:szCs w:val="28"/>
        </w:rPr>
        <w:t>助成「あさを賞」</w:t>
      </w:r>
      <w:r w:rsidR="009D2BE9" w:rsidRPr="002712F5">
        <w:rPr>
          <w:rFonts w:ascii="ＭＳ ゴシック" w:eastAsia="ＭＳ ゴシック" w:hAnsi="ＭＳ ゴシック" w:cs="Times New Roman" w:hint="eastAsia"/>
          <w:spacing w:val="14"/>
          <w:sz w:val="28"/>
          <w:szCs w:val="28"/>
        </w:rPr>
        <w:t>応募申請</w:t>
      </w:r>
      <w:r w:rsidR="009D2BE9" w:rsidRPr="002712F5">
        <w:rPr>
          <w:rFonts w:ascii="ＭＳ ゴシック" w:eastAsia="ＭＳ ゴシック" w:hAnsi="ＭＳ ゴシック" w:cs="Times New Roman" w:hint="eastAsia"/>
          <w:sz w:val="28"/>
          <w:szCs w:val="28"/>
        </w:rPr>
        <w:t>書</w:t>
      </w:r>
    </w:p>
    <w:p w14:paraId="71100B64" w14:textId="77777777" w:rsidR="009D2BE9" w:rsidRPr="009D2BE9" w:rsidRDefault="00EA6D6D" w:rsidP="00085AB8">
      <w:pPr>
        <w:jc w:val="right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令和</w:t>
      </w:r>
      <w:r w:rsidR="009D2BE9" w:rsidRPr="009D2BE9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　年　　月　　日</w:t>
      </w:r>
    </w:p>
    <w:p w14:paraId="0F91E475" w14:textId="77777777" w:rsidR="009D2BE9" w:rsidRDefault="005934C6" w:rsidP="005934C6">
      <w:pPr>
        <w:spacing w:line="100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</w:t>
      </w:r>
    </w:p>
    <w:tbl>
      <w:tblPr>
        <w:tblpPr w:leftFromText="142" w:rightFromText="142" w:vertAnchor="text" w:horzAnchor="margin" w:tblpX="63" w:tblpY="1"/>
        <w:tblOverlap w:val="never"/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6"/>
        <w:gridCol w:w="224"/>
        <w:gridCol w:w="155"/>
        <w:gridCol w:w="107"/>
        <w:gridCol w:w="479"/>
        <w:gridCol w:w="54"/>
        <w:gridCol w:w="811"/>
        <w:gridCol w:w="1029"/>
        <w:gridCol w:w="1366"/>
        <w:gridCol w:w="494"/>
        <w:gridCol w:w="155"/>
        <w:gridCol w:w="910"/>
        <w:gridCol w:w="20"/>
        <w:gridCol w:w="396"/>
        <w:gridCol w:w="1464"/>
        <w:gridCol w:w="155"/>
        <w:gridCol w:w="620"/>
        <w:gridCol w:w="932"/>
      </w:tblGrid>
      <w:tr w:rsidR="009D2BE9" w:rsidRPr="009D2BE9" w14:paraId="6D513E12" w14:textId="77777777" w:rsidTr="0044771A">
        <w:trPr>
          <w:cantSplit/>
          <w:trHeight w:hRule="exact" w:val="836"/>
        </w:trPr>
        <w:tc>
          <w:tcPr>
            <w:tcW w:w="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AF609FC" w14:textId="77777777" w:rsidR="009D2BE9" w:rsidRPr="009D2BE9" w:rsidRDefault="009D2BE9" w:rsidP="009D2BE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auto"/>
                <w:w w:val="9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申　請　者</w:t>
            </w:r>
            <w:r w:rsidRPr="009D2BE9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（グループの場合は代表者）</w:t>
            </w:r>
          </w:p>
        </w:tc>
        <w:tc>
          <w:tcPr>
            <w:tcW w:w="1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E9EC33" w14:textId="77777777" w:rsidR="009D2BE9" w:rsidRPr="009D2BE9" w:rsidRDefault="009D2BE9" w:rsidP="0088178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5420FA">
              <w:rPr>
                <w:rFonts w:ascii="ＭＳ ゴシック" w:eastAsia="ＭＳ ゴシック" w:hAnsi="ＭＳ ゴシック" w:cs="Times New Roman" w:hint="eastAsia"/>
                <w:color w:val="auto"/>
                <w:w w:val="89"/>
                <w:sz w:val="21"/>
                <w:szCs w:val="21"/>
                <w:fitText w:val="750" w:id="-375026688"/>
              </w:rPr>
              <w:t>ふりが</w:t>
            </w:r>
            <w:r w:rsidRPr="005420FA">
              <w:rPr>
                <w:rFonts w:ascii="ＭＳ ゴシック" w:eastAsia="ＭＳ ゴシック" w:hAnsi="ＭＳ ゴシック" w:cs="Times New Roman" w:hint="eastAsia"/>
                <w:color w:val="auto"/>
                <w:spacing w:val="4"/>
                <w:w w:val="89"/>
                <w:sz w:val="21"/>
                <w:szCs w:val="21"/>
                <w:fitText w:val="750" w:id="-375026688"/>
              </w:rPr>
              <w:t>な</w:t>
            </w:r>
          </w:p>
          <w:p w14:paraId="581750D8" w14:textId="77777777" w:rsidR="009D2BE9" w:rsidRPr="009D2BE9" w:rsidRDefault="009D2BE9" w:rsidP="0088178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9D2BE9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氏　 　名</w:t>
            </w:r>
          </w:p>
        </w:tc>
        <w:tc>
          <w:tcPr>
            <w:tcW w:w="3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85531A" w14:textId="77777777" w:rsidR="009D2BE9" w:rsidRPr="007B571C" w:rsidRDefault="009D2BE9" w:rsidP="007B571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7B571C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 xml:space="preserve"> </w:t>
            </w:r>
          </w:p>
          <w:p w14:paraId="42D1BDC0" w14:textId="77777777" w:rsidR="009D2BE9" w:rsidRPr="009D2BE9" w:rsidRDefault="00A03D5C" w:rsidP="00A03D5C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693629" w14:textId="77777777" w:rsidR="009D2BE9" w:rsidRPr="009D2BE9" w:rsidRDefault="009D2BE9" w:rsidP="007B571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9D2BE9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生年月日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4F7A57" w14:textId="77777777" w:rsidR="009D2BE9" w:rsidRPr="009D2BE9" w:rsidRDefault="009D2BE9" w:rsidP="007B571C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9D2BE9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 </w:t>
            </w:r>
            <w:r w:rsidR="007B571C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　</w:t>
            </w:r>
            <w:r w:rsidRPr="009D2BE9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年　　月　　日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154554" w14:textId="77777777" w:rsidR="009D2BE9" w:rsidRPr="009D2BE9" w:rsidRDefault="00AB0101" w:rsidP="003C5D1B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年齢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118CBE" w14:textId="77777777" w:rsidR="009D2BE9" w:rsidRPr="009D2BE9" w:rsidRDefault="009D2BE9" w:rsidP="007B571C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9D2BE9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　</w:t>
            </w:r>
            <w:r w:rsidRPr="009D2BE9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 </w:t>
            </w:r>
            <w:r w:rsidR="003C5D1B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 </w:t>
            </w:r>
            <w:r w:rsidRPr="009D2BE9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歳</w:t>
            </w:r>
          </w:p>
        </w:tc>
      </w:tr>
      <w:tr w:rsidR="009D2BE9" w:rsidRPr="009D2BE9" w14:paraId="138801E4" w14:textId="77777777" w:rsidTr="0044771A">
        <w:trPr>
          <w:cantSplit/>
          <w:trHeight w:val="606"/>
        </w:trPr>
        <w:tc>
          <w:tcPr>
            <w:tcW w:w="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14:paraId="60C72BB4" w14:textId="77777777" w:rsidR="009D2BE9" w:rsidRPr="009D2BE9" w:rsidRDefault="009D2BE9" w:rsidP="00BB741C">
            <w:pPr>
              <w:suppressAutoHyphens/>
              <w:kinsoku w:val="0"/>
              <w:autoSpaceDE w:val="0"/>
              <w:autoSpaceDN w:val="0"/>
              <w:ind w:firstLineChars="100" w:firstLine="118"/>
              <w:jc w:val="center"/>
              <w:rPr>
                <w:rFonts w:ascii="ＭＳ ゴシック" w:eastAsia="ＭＳ ゴシック" w:hAnsi="ＭＳ ゴシック" w:cs="Times New Roman"/>
                <w:color w:val="auto"/>
                <w:w w:val="64"/>
                <w:sz w:val="21"/>
                <w:szCs w:val="21"/>
              </w:rPr>
            </w:pPr>
          </w:p>
        </w:tc>
        <w:tc>
          <w:tcPr>
            <w:tcW w:w="16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E47946" w14:textId="77777777" w:rsidR="009D2BE9" w:rsidRPr="009D2BE9" w:rsidRDefault="009D2BE9" w:rsidP="0088178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9D2BE9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住　 　所</w:t>
            </w:r>
          </w:p>
        </w:tc>
        <w:tc>
          <w:tcPr>
            <w:tcW w:w="7539" w:type="dxa"/>
            <w:gridSpan w:val="11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F0D46F2" w14:textId="77777777" w:rsidR="009D2BE9" w:rsidRPr="009D2BE9" w:rsidRDefault="009D2BE9" w:rsidP="009D2BE9">
            <w:pPr>
              <w:suppressAutoHyphens/>
              <w:kinsoku w:val="0"/>
              <w:autoSpaceDE w:val="0"/>
              <w:autoSpaceDN w:val="0"/>
              <w:spacing w:line="360" w:lineRule="auto"/>
              <w:ind w:left="390" w:hangingChars="200" w:hanging="390"/>
              <w:jc w:val="lef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14:paraId="3B67ADEC" w14:textId="77777777" w:rsidR="009D2BE9" w:rsidRPr="009D2BE9" w:rsidRDefault="009D2BE9" w:rsidP="009D2BE9">
            <w:pPr>
              <w:suppressAutoHyphens/>
              <w:kinsoku w:val="0"/>
              <w:autoSpaceDE w:val="0"/>
              <w:autoSpaceDN w:val="0"/>
              <w:spacing w:line="280" w:lineRule="exact"/>
              <w:ind w:left="390" w:hangingChars="200" w:hanging="390"/>
              <w:jc w:val="lef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9D2BE9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</w:t>
            </w:r>
            <w:r w:rsidRPr="009D2BE9">
              <w:rPr>
                <w:sz w:val="21"/>
                <w:szCs w:val="21"/>
              </w:rPr>
              <w:t xml:space="preserve"> E-mail</w:t>
            </w:r>
            <w:r w:rsidRPr="009D2BE9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　　　　　　　　　　　　　　　　　　℡</w:t>
            </w:r>
          </w:p>
        </w:tc>
      </w:tr>
      <w:tr w:rsidR="009D2BE9" w:rsidRPr="009D2BE9" w14:paraId="260FF854" w14:textId="77777777" w:rsidTr="0044771A">
        <w:trPr>
          <w:trHeight w:hRule="exact" w:val="511"/>
        </w:trPr>
        <w:tc>
          <w:tcPr>
            <w:tcW w:w="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BD426C" w14:textId="77777777" w:rsidR="009D2BE9" w:rsidRPr="009D2BE9" w:rsidRDefault="009D2BE9" w:rsidP="0088178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606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6EAA04B8" w14:textId="77777777" w:rsidR="009D2BE9" w:rsidRPr="009D2BE9" w:rsidRDefault="009D2BE9" w:rsidP="0088178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9D2BE9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勤 務 先</w:t>
            </w:r>
          </w:p>
        </w:tc>
        <w:tc>
          <w:tcPr>
            <w:tcW w:w="7539" w:type="dxa"/>
            <w:gridSpan w:val="11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B83FEBC" w14:textId="77777777" w:rsidR="009D2BE9" w:rsidRPr="009D2BE9" w:rsidRDefault="009D2BE9" w:rsidP="0088178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  <w:p w14:paraId="61D01762" w14:textId="77777777" w:rsidR="009D2BE9" w:rsidRPr="009D2BE9" w:rsidRDefault="009D2BE9" w:rsidP="0088178E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9D2BE9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</w:t>
            </w:r>
          </w:p>
          <w:p w14:paraId="071E0770" w14:textId="77777777" w:rsidR="009D2BE9" w:rsidRPr="009D2BE9" w:rsidRDefault="009D2BE9" w:rsidP="009D2BE9">
            <w:pPr>
              <w:ind w:firstLineChars="1500" w:firstLine="2925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9D2BE9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℡</w:t>
            </w:r>
          </w:p>
        </w:tc>
      </w:tr>
      <w:tr w:rsidR="009D2BE9" w:rsidRPr="009D2BE9" w14:paraId="68EF6F3A" w14:textId="77777777" w:rsidTr="0044771A">
        <w:trPr>
          <w:trHeight w:val="508"/>
        </w:trPr>
        <w:tc>
          <w:tcPr>
            <w:tcW w:w="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B68189" w14:textId="77777777" w:rsidR="009D2BE9" w:rsidRPr="009D2BE9" w:rsidRDefault="009D2BE9" w:rsidP="0088178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94487F" w14:textId="77777777" w:rsidR="009D2BE9" w:rsidRPr="009D2BE9" w:rsidRDefault="009D2BE9" w:rsidP="0088178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AE2745" w14:textId="77777777" w:rsidR="009D2BE9" w:rsidRPr="009D2BE9" w:rsidRDefault="009D2BE9" w:rsidP="0088178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9D2BE9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所在地</w:t>
            </w:r>
          </w:p>
        </w:tc>
        <w:tc>
          <w:tcPr>
            <w:tcW w:w="75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257B13" w14:textId="77777777" w:rsidR="009D2BE9" w:rsidRPr="009D2BE9" w:rsidRDefault="009D2BE9" w:rsidP="0088178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9D2BE9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 </w:t>
            </w:r>
            <w:r w:rsidR="00D973F9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　　　　　　　　　　　　　　　　　　　　　　</w:t>
            </w:r>
            <w:r w:rsidR="00D973F9" w:rsidRPr="009D2BE9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℡</w:t>
            </w:r>
          </w:p>
        </w:tc>
      </w:tr>
      <w:tr w:rsidR="009D2BE9" w:rsidRPr="009D2BE9" w14:paraId="507ECD86" w14:textId="77777777" w:rsidTr="0044771A">
        <w:trPr>
          <w:trHeight w:val="1547"/>
        </w:trPr>
        <w:tc>
          <w:tcPr>
            <w:tcW w:w="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8AF07E" w14:textId="77777777" w:rsidR="009D2BE9" w:rsidRPr="009D2BE9" w:rsidRDefault="009D2BE9" w:rsidP="0088178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6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38E53F" w14:textId="77777777" w:rsidR="009D2BE9" w:rsidRPr="009D2BE9" w:rsidRDefault="009D2BE9" w:rsidP="007B571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9D2BE9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主たる略歴</w:t>
            </w:r>
          </w:p>
        </w:tc>
        <w:tc>
          <w:tcPr>
            <w:tcW w:w="7539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BF62B4" w14:textId="77777777" w:rsidR="009D2BE9" w:rsidRDefault="00D973F9" w:rsidP="007B571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FF0ECC" wp14:editId="6AE75750">
                      <wp:simplePos x="0" y="0"/>
                      <wp:positionH relativeFrom="column">
                        <wp:posOffset>2745740</wp:posOffset>
                      </wp:positionH>
                      <wp:positionV relativeFrom="paragraph">
                        <wp:posOffset>-187325</wp:posOffset>
                      </wp:positionV>
                      <wp:extent cx="2210764" cy="243068"/>
                      <wp:effectExtent l="0" t="0" r="0" b="508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0764" cy="24306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D60E29" w14:textId="77777777" w:rsidR="00D973F9" w:rsidRPr="00D973F9" w:rsidRDefault="00D973F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973F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※日中</w:t>
                                  </w:r>
                                  <w:r w:rsidRPr="00D973F9">
                                    <w:rPr>
                                      <w:sz w:val="16"/>
                                      <w:szCs w:val="16"/>
                                    </w:rPr>
                                    <w:t>連絡の取れる連絡先を御記入ください。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66A9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margin-left:216.2pt;margin-top:-14.75pt;width:174.1pt;height:1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" filled="f" stroked="f" strokeweight=".5pt">
                      <v:textbox>
                        <w:txbxContent>
                          <w:p w:rsidR="00D973F9" w:rsidRPr="00D973F9" w:rsidRDefault="00D973F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973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※日中</w:t>
                            </w:r>
                            <w:r w:rsidRPr="00D973F9">
                              <w:rPr>
                                <w:sz w:val="16"/>
                                <w:szCs w:val="16"/>
                              </w:rPr>
                              <w:t>連絡の取れる連絡先を御記入ください。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3A4B70" w14:textId="77777777" w:rsidR="007B571C" w:rsidRDefault="007B571C" w:rsidP="007B571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14:paraId="6A6CDC6E" w14:textId="77777777" w:rsidR="007B571C" w:rsidRDefault="007B571C" w:rsidP="007B571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14:paraId="6D515282" w14:textId="77777777" w:rsidR="007B571C" w:rsidRPr="009D2BE9" w:rsidRDefault="007B571C" w:rsidP="007B571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14:paraId="63D72A4E" w14:textId="77777777" w:rsidR="009D2BE9" w:rsidRPr="009D2BE9" w:rsidRDefault="009D2BE9" w:rsidP="007B571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9D2BE9" w:rsidRPr="009D2BE9" w14:paraId="4B76BAFB" w14:textId="77777777" w:rsidTr="0044771A">
        <w:trPr>
          <w:trHeight w:val="553"/>
        </w:trPr>
        <w:tc>
          <w:tcPr>
            <w:tcW w:w="67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B9F69B1" w14:textId="77777777" w:rsidR="009D2BE9" w:rsidRPr="009D2BE9" w:rsidRDefault="009D2BE9" w:rsidP="0088178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2635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DA6873D" w14:textId="77777777" w:rsidR="009D2BE9" w:rsidRPr="009D2BE9" w:rsidRDefault="009D2BE9" w:rsidP="007B571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9D2BE9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共同研究者がいる場合は、</w:t>
            </w:r>
          </w:p>
          <w:p w14:paraId="189F0422" w14:textId="77777777" w:rsidR="009D2BE9" w:rsidRPr="009D2BE9" w:rsidRDefault="009D2BE9" w:rsidP="007B571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9D2BE9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申請者の役割、事務分担等</w:t>
            </w:r>
          </w:p>
        </w:tc>
        <w:tc>
          <w:tcPr>
            <w:tcW w:w="651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276E3F14" w14:textId="77777777" w:rsidR="009D2BE9" w:rsidRPr="009D2BE9" w:rsidRDefault="009D2BE9" w:rsidP="0088178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9D2BE9" w:rsidRPr="009D2BE9" w14:paraId="0B111492" w14:textId="77777777" w:rsidTr="0044771A">
        <w:trPr>
          <w:trHeight w:val="240"/>
        </w:trPr>
        <w:tc>
          <w:tcPr>
            <w:tcW w:w="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24F00B6C" w14:textId="77777777" w:rsidR="009D2BE9" w:rsidRPr="007B571C" w:rsidRDefault="009D2BE9" w:rsidP="0088178E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0"/>
                <w:sz w:val="21"/>
                <w:szCs w:val="21"/>
              </w:rPr>
            </w:pPr>
            <w:r w:rsidRPr="007B571C">
              <w:rPr>
                <w:rFonts w:ascii="ＭＳ ゴシック" w:eastAsia="ＭＳ ゴシック" w:hAnsi="ＭＳ ゴシック" w:cs="ＭＳ ゴシック" w:hint="eastAsia"/>
                <w:spacing w:val="20"/>
                <w:sz w:val="21"/>
                <w:szCs w:val="21"/>
              </w:rPr>
              <w:t>共同研究者</w:t>
            </w:r>
          </w:p>
        </w:tc>
        <w:tc>
          <w:tcPr>
            <w:tcW w:w="263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7F2F8B7" w14:textId="77777777" w:rsidR="009D2BE9" w:rsidRPr="007B571C" w:rsidRDefault="009D2BE9" w:rsidP="00D973F9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7B571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共同研究者の役割、事務分担等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F3C4D16" w14:textId="77777777" w:rsidR="009D2BE9" w:rsidRPr="009D2BE9" w:rsidRDefault="009D2BE9" w:rsidP="007B571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9D2BE9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氏　　　名</w:t>
            </w:r>
          </w:p>
        </w:tc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7661F35" w14:textId="77777777" w:rsidR="009D2BE9" w:rsidRPr="009D2BE9" w:rsidRDefault="009D2BE9" w:rsidP="0088178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9D2BE9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勤　　務　　先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3C80267" w14:textId="77777777" w:rsidR="009D2BE9" w:rsidRPr="009D2BE9" w:rsidRDefault="009D2BE9" w:rsidP="0088178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9D2BE9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職　　名</w:t>
            </w:r>
          </w:p>
        </w:tc>
      </w:tr>
      <w:tr w:rsidR="009D2BE9" w:rsidRPr="009D2BE9" w14:paraId="6C255D5E" w14:textId="77777777" w:rsidTr="0044771A">
        <w:trPr>
          <w:trHeight w:hRule="exact" w:val="341"/>
        </w:trPr>
        <w:tc>
          <w:tcPr>
            <w:tcW w:w="6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4ECEC7" w14:textId="77777777" w:rsidR="009D2BE9" w:rsidRPr="009D2BE9" w:rsidRDefault="009D2BE9" w:rsidP="008817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263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F5F6270" w14:textId="77777777" w:rsidR="009D2BE9" w:rsidRPr="009D2BE9" w:rsidRDefault="009D2BE9" w:rsidP="007B571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9503ABB" w14:textId="77777777" w:rsidR="009D2BE9" w:rsidRPr="009D2BE9" w:rsidRDefault="009D2BE9" w:rsidP="007B571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5E9DBD2" w14:textId="77777777" w:rsidR="009D2BE9" w:rsidRPr="009D2BE9" w:rsidRDefault="009D2BE9" w:rsidP="007B571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7A2D07E" w14:textId="77777777" w:rsidR="009D2BE9" w:rsidRPr="009D2BE9" w:rsidRDefault="009D2BE9" w:rsidP="007B571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</w:tr>
      <w:tr w:rsidR="009D2BE9" w:rsidRPr="009D2BE9" w14:paraId="699B06D4" w14:textId="77777777" w:rsidTr="0044771A">
        <w:trPr>
          <w:trHeight w:hRule="exact" w:val="341"/>
        </w:trPr>
        <w:tc>
          <w:tcPr>
            <w:tcW w:w="6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7BD90E" w14:textId="77777777" w:rsidR="009D2BE9" w:rsidRPr="009D2BE9" w:rsidRDefault="009D2BE9" w:rsidP="008817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263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A42DC4E" w14:textId="77777777" w:rsidR="009D2BE9" w:rsidRPr="009D2BE9" w:rsidRDefault="009D2BE9" w:rsidP="007B571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20A7DAB" w14:textId="77777777" w:rsidR="009D2BE9" w:rsidRPr="009D2BE9" w:rsidRDefault="009D2BE9" w:rsidP="007B571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783E115" w14:textId="77777777" w:rsidR="009D2BE9" w:rsidRPr="009D2BE9" w:rsidRDefault="009D2BE9" w:rsidP="007B571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95EEC46" w14:textId="77777777" w:rsidR="009D2BE9" w:rsidRPr="009D2BE9" w:rsidRDefault="009D2BE9" w:rsidP="007B571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</w:tr>
      <w:tr w:rsidR="009D2BE9" w:rsidRPr="009D2BE9" w14:paraId="1C971A97" w14:textId="77777777" w:rsidTr="0044771A">
        <w:trPr>
          <w:trHeight w:hRule="exact" w:val="341"/>
        </w:trPr>
        <w:tc>
          <w:tcPr>
            <w:tcW w:w="6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61E534" w14:textId="77777777" w:rsidR="009D2BE9" w:rsidRPr="009D2BE9" w:rsidRDefault="009D2BE9" w:rsidP="008817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263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5A2F532" w14:textId="77777777" w:rsidR="009D2BE9" w:rsidRPr="009D2BE9" w:rsidRDefault="009D2BE9" w:rsidP="007B571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7A5825E" w14:textId="77777777" w:rsidR="009D2BE9" w:rsidRPr="009D2BE9" w:rsidRDefault="009D2BE9" w:rsidP="007B571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38705B8" w14:textId="77777777" w:rsidR="009D2BE9" w:rsidRPr="009D2BE9" w:rsidRDefault="009D2BE9" w:rsidP="007B571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DF35F2E" w14:textId="77777777" w:rsidR="009D2BE9" w:rsidRPr="009D2BE9" w:rsidRDefault="009D2BE9" w:rsidP="007B571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</w:tr>
      <w:tr w:rsidR="009D2BE9" w:rsidRPr="009D2BE9" w14:paraId="47420A67" w14:textId="77777777" w:rsidTr="0044771A">
        <w:trPr>
          <w:trHeight w:hRule="exact" w:val="341"/>
        </w:trPr>
        <w:tc>
          <w:tcPr>
            <w:tcW w:w="6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E3D324" w14:textId="77777777" w:rsidR="009D2BE9" w:rsidRPr="009D2BE9" w:rsidRDefault="009D2BE9" w:rsidP="008817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263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E280670" w14:textId="77777777" w:rsidR="009D2BE9" w:rsidRPr="009D2BE9" w:rsidRDefault="009D2BE9" w:rsidP="007B571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08BC1FF" w14:textId="77777777" w:rsidR="009D2BE9" w:rsidRPr="009D2BE9" w:rsidRDefault="009D2BE9" w:rsidP="007B571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C9DF5CF" w14:textId="77777777" w:rsidR="009D2BE9" w:rsidRPr="009D2BE9" w:rsidRDefault="009D2BE9" w:rsidP="007B571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2EBB316" w14:textId="77777777" w:rsidR="009D2BE9" w:rsidRPr="009D2BE9" w:rsidRDefault="009D2BE9" w:rsidP="007B571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</w:tr>
      <w:tr w:rsidR="009D2BE9" w:rsidRPr="009D2BE9" w14:paraId="03F0FDC3" w14:textId="77777777" w:rsidTr="0044771A">
        <w:trPr>
          <w:trHeight w:hRule="exact" w:val="341"/>
        </w:trPr>
        <w:tc>
          <w:tcPr>
            <w:tcW w:w="6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95E47A" w14:textId="77777777" w:rsidR="009D2BE9" w:rsidRPr="009D2BE9" w:rsidRDefault="009D2BE9" w:rsidP="008817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263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06AF064" w14:textId="77777777" w:rsidR="009D2BE9" w:rsidRPr="009D2BE9" w:rsidRDefault="009D2BE9" w:rsidP="007B571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194FE87" w14:textId="77777777" w:rsidR="009D2BE9" w:rsidRPr="009D2BE9" w:rsidRDefault="004C5A9F" w:rsidP="007B571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4C5A9F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0" wp14:anchorId="480D8289" wp14:editId="49559FF4">
                      <wp:simplePos x="0" y="0"/>
                      <wp:positionH relativeFrom="column">
                        <wp:posOffset>546151</wp:posOffset>
                      </wp:positionH>
                      <wp:positionV relativeFrom="paragraph">
                        <wp:posOffset>635</wp:posOffset>
                      </wp:positionV>
                      <wp:extent cx="3740150" cy="156210"/>
                      <wp:effectExtent l="0" t="0" r="0" b="0"/>
                      <wp:wrapNone/>
                      <wp:docPr id="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0150" cy="156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6D640E" w14:textId="77777777" w:rsidR="004C5A9F" w:rsidRPr="00D973F9" w:rsidRDefault="004C5A9F" w:rsidP="004C5A9F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8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D973F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※申請者に地域保健に関する活動実績がある場合は、具体的な活動内容を記載。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BEE9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7" type="#_x0000_t202" style="position:absolute;margin-left:43pt;margin-top:.05pt;width:294.5pt;height:1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" o:allowoverlap="f" filled="f" stroked="f">
                      <v:textbox style="mso-fit-shape-to-text:t" inset="5.85pt,.7pt,5.85pt,.7pt">
                        <w:txbxContent>
                          <w:p w:rsidR="004C5A9F" w:rsidRPr="00D973F9" w:rsidRDefault="004C5A9F" w:rsidP="004C5A9F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8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D973F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※申請者に地域保健に関する活動実績がある場合は、具体的な活動内容を記載。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BF53E7C" w14:textId="77777777" w:rsidR="009D2BE9" w:rsidRPr="009D2BE9" w:rsidRDefault="009D2BE9" w:rsidP="007B571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A6AF2CA" w14:textId="77777777" w:rsidR="009D2BE9" w:rsidRPr="009D2BE9" w:rsidRDefault="009D2BE9" w:rsidP="007B571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</w:tr>
      <w:tr w:rsidR="004825A5" w:rsidRPr="009D2BE9" w14:paraId="7B57D138" w14:textId="77777777" w:rsidTr="0044771A">
        <w:trPr>
          <w:trHeight w:hRule="exact" w:val="691"/>
        </w:trPr>
        <w:tc>
          <w:tcPr>
            <w:tcW w:w="1413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43D52A" w14:textId="77777777" w:rsidR="004C5A9F" w:rsidRPr="00110106" w:rsidRDefault="004825A5" w:rsidP="0027039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1"/>
              </w:rPr>
            </w:pPr>
            <w:r w:rsidRPr="00110106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1"/>
                <w:szCs w:val="21"/>
              </w:rPr>
              <w:t>倫理委員会</w:t>
            </w:r>
          </w:p>
          <w:p w14:paraId="7855965A" w14:textId="77777777" w:rsidR="004825A5" w:rsidRPr="00110106" w:rsidRDefault="004825A5" w:rsidP="0027039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1"/>
              </w:rPr>
            </w:pPr>
            <w:r w:rsidRPr="00110106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1"/>
                <w:szCs w:val="21"/>
              </w:rPr>
              <w:t>申請状況</w:t>
            </w:r>
          </w:p>
        </w:tc>
        <w:tc>
          <w:tcPr>
            <w:tcW w:w="3260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7602B2" w14:textId="77777777" w:rsidR="004825A5" w:rsidRPr="00110106" w:rsidRDefault="004C5A9F" w:rsidP="004C5A9F">
            <w:pPr>
              <w:suppressAutoHyphens/>
              <w:kinsoku w:val="0"/>
              <w:autoSpaceDE w:val="0"/>
              <w:autoSpaceDN w:val="0"/>
              <w:ind w:firstLineChars="100" w:firstLine="165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  <w:r w:rsidRPr="00110106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>申請済・申請予定・その他(　　　　　)</w:t>
            </w:r>
          </w:p>
        </w:tc>
        <w:tc>
          <w:tcPr>
            <w:tcW w:w="155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520DD9" w14:textId="77777777" w:rsidR="004825A5" w:rsidRPr="00110106" w:rsidRDefault="00F9381F" w:rsidP="00A03D5C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1"/>
              </w:rPr>
            </w:pPr>
            <w:r w:rsidRPr="00110106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1"/>
                <w:szCs w:val="21"/>
              </w:rPr>
              <w:t>所属機関責任者</w:t>
            </w:r>
          </w:p>
        </w:tc>
        <w:tc>
          <w:tcPr>
            <w:tcW w:w="3585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EA3DF5" w14:textId="77777777" w:rsidR="004825A5" w:rsidRPr="00110106" w:rsidRDefault="004825A5" w:rsidP="00A03D5C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color w:val="FF0000"/>
                <w:sz w:val="21"/>
                <w:szCs w:val="21"/>
              </w:rPr>
            </w:pPr>
          </w:p>
        </w:tc>
      </w:tr>
      <w:tr w:rsidR="004825A5" w:rsidRPr="009D2BE9" w14:paraId="0867A5EC" w14:textId="77777777" w:rsidTr="0044771A">
        <w:trPr>
          <w:trHeight w:hRule="exact" w:val="691"/>
        </w:trPr>
        <w:tc>
          <w:tcPr>
            <w:tcW w:w="1413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023CDD" w14:textId="77777777" w:rsidR="004825A5" w:rsidRPr="009D2BE9" w:rsidRDefault="004825A5" w:rsidP="00A03D5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9D2BE9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研</w:t>
            </w:r>
            <w:r w:rsidRPr="009D2BE9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 </w:t>
            </w:r>
            <w:r w:rsidRPr="009D2BE9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究</w:t>
            </w:r>
            <w:r w:rsidRPr="009D2BE9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 </w:t>
            </w:r>
            <w:r w:rsidRPr="009D2BE9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課</w:t>
            </w:r>
            <w:r w:rsidRPr="009D2BE9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 </w:t>
            </w:r>
            <w:r w:rsidRPr="009D2BE9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題</w:t>
            </w:r>
          </w:p>
        </w:tc>
        <w:tc>
          <w:tcPr>
            <w:tcW w:w="8404" w:type="dxa"/>
            <w:gridSpan w:val="13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E5DD4D" w14:textId="77777777" w:rsidR="004825A5" w:rsidRDefault="00F9381F" w:rsidP="00A03D5C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ＭＳ ゴシック"/>
                <w:noProof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/>
                <w:noProof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E639D7" wp14:editId="3F45E404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-250825</wp:posOffset>
                      </wp:positionV>
                      <wp:extent cx="2355850" cy="247015"/>
                      <wp:effectExtent l="0" t="0" r="0" b="63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5850" cy="2470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926BA8" w14:textId="77777777" w:rsidR="004C5A9F" w:rsidRDefault="004C5A9F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t>いずれかに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○を</w:t>
                                  </w:r>
                                  <w:r>
                                    <w:t>つけてください。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66FE4" id="テキスト ボックス 4" o:spid="_x0000_s1029" type="#_x0000_t202" style="position:absolute;left:0;text-align:left;margin-left:-.85pt;margin-top:-19.75pt;width:185.5pt;height:1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" filled="f" stroked="f" strokeweight=".5pt">
                      <v:textbox>
                        <w:txbxContent>
                          <w:p w:rsidR="004C5A9F" w:rsidRDefault="004C5A9F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いずれかに</w:t>
                            </w:r>
                            <w:r>
                              <w:rPr>
                                <w:rFonts w:hint="eastAsia"/>
                              </w:rPr>
                              <w:t>○を</w:t>
                            </w:r>
                            <w:r>
                              <w:t>つけてください。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D2BE9" w:rsidRPr="009D2BE9" w14:paraId="1191C462" w14:textId="77777777" w:rsidTr="0044771A">
        <w:trPr>
          <w:cantSplit/>
          <w:trHeight w:val="1839"/>
        </w:trPr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B550523" w14:textId="77777777" w:rsidR="007B571C" w:rsidRPr="009D2BE9" w:rsidRDefault="007B571C" w:rsidP="007B571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spacing w:val="28"/>
                <w:sz w:val="21"/>
                <w:szCs w:val="21"/>
              </w:rPr>
            </w:pPr>
            <w:r w:rsidRPr="009D2BE9">
              <w:rPr>
                <w:rFonts w:ascii="ＭＳ ゴシック" w:eastAsia="ＭＳ ゴシック" w:hAnsi="ＭＳ ゴシック" w:hint="eastAsia"/>
                <w:spacing w:val="28"/>
                <w:sz w:val="21"/>
                <w:szCs w:val="21"/>
              </w:rPr>
              <w:t>調査研究・</w:t>
            </w:r>
          </w:p>
          <w:p w14:paraId="57B2BE3F" w14:textId="77777777" w:rsidR="009D2BE9" w:rsidRPr="009D2BE9" w:rsidRDefault="009D2BE9" w:rsidP="007B571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9D2BE9">
              <w:rPr>
                <w:rFonts w:ascii="ＭＳ ゴシック" w:eastAsia="ＭＳ ゴシック" w:hAnsi="ＭＳ ゴシック" w:hint="eastAsia"/>
                <w:spacing w:val="28"/>
                <w:sz w:val="21"/>
                <w:szCs w:val="21"/>
              </w:rPr>
              <w:t>活動の目的</w:t>
            </w:r>
          </w:p>
        </w:tc>
        <w:tc>
          <w:tcPr>
            <w:tcW w:w="8990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4901" w14:textId="77777777" w:rsidR="009D2BE9" w:rsidRPr="009D2BE9" w:rsidRDefault="009D2BE9" w:rsidP="0088178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  <w:p w14:paraId="08DFA641" w14:textId="2798533B" w:rsidR="009D2BE9" w:rsidRPr="009D2BE9" w:rsidRDefault="009D2BE9" w:rsidP="00012299">
            <w:pPr>
              <w:tabs>
                <w:tab w:val="left" w:pos="2480"/>
              </w:tabs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  <w:p w14:paraId="06F9BA39" w14:textId="77777777" w:rsidR="009D2BE9" w:rsidRPr="009D2BE9" w:rsidRDefault="009D2BE9" w:rsidP="0088178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  <w:p w14:paraId="3569CF6F" w14:textId="77777777" w:rsidR="009D2BE9" w:rsidRPr="009D2BE9" w:rsidRDefault="009D2BE9" w:rsidP="0088178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  <w:p w14:paraId="3747AE0A" w14:textId="77777777" w:rsidR="009D2BE9" w:rsidRPr="009D2BE9" w:rsidRDefault="009D2BE9" w:rsidP="0088178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  <w:p w14:paraId="53EC91DE" w14:textId="77777777" w:rsidR="009D2BE9" w:rsidRPr="009D2BE9" w:rsidRDefault="009D2BE9" w:rsidP="0088178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  <w:p w14:paraId="35A4E27E" w14:textId="77777777" w:rsidR="009D2BE9" w:rsidRPr="009D2BE9" w:rsidRDefault="009D2BE9" w:rsidP="0088178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</w:tr>
      <w:tr w:rsidR="009D2BE9" w:rsidRPr="009D2BE9" w14:paraId="257D4B9A" w14:textId="77777777" w:rsidTr="0044771A">
        <w:trPr>
          <w:cantSplit/>
          <w:trHeight w:val="3494"/>
        </w:trPr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0279774" w14:textId="77777777" w:rsidR="009D2BE9" w:rsidRPr="009D2BE9" w:rsidRDefault="009D2BE9" w:rsidP="0088178E">
            <w:pPr>
              <w:suppressAutoHyphens/>
              <w:kinsoku w:val="0"/>
              <w:autoSpaceDE w:val="0"/>
              <w:autoSpaceDN w:val="0"/>
              <w:spacing w:line="234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0"/>
                <w:sz w:val="21"/>
                <w:szCs w:val="21"/>
              </w:rPr>
            </w:pPr>
            <w:r w:rsidRPr="009D2BE9">
              <w:rPr>
                <w:rFonts w:ascii="ＭＳ ゴシック" w:eastAsia="ＭＳ ゴシック" w:hAnsi="ＭＳ ゴシック" w:cs="Times New Roman" w:hint="eastAsia"/>
                <w:color w:val="auto"/>
                <w:spacing w:val="10"/>
                <w:sz w:val="21"/>
                <w:szCs w:val="21"/>
              </w:rPr>
              <w:t>調査研究・活動の実施計画・概要</w:t>
            </w:r>
          </w:p>
        </w:tc>
        <w:tc>
          <w:tcPr>
            <w:tcW w:w="899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0B4B" w14:textId="77777777" w:rsidR="009D2BE9" w:rsidRPr="009D2BE9" w:rsidRDefault="009D2BE9" w:rsidP="0088178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  <w:p w14:paraId="12C00109" w14:textId="77777777" w:rsidR="009D2BE9" w:rsidRPr="009D2BE9" w:rsidRDefault="009D2BE9" w:rsidP="0088178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  <w:p w14:paraId="6AF46001" w14:textId="77777777" w:rsidR="009D2BE9" w:rsidRPr="009D2BE9" w:rsidRDefault="009D2BE9" w:rsidP="0088178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  <w:p w14:paraId="3C13E6DF" w14:textId="77777777" w:rsidR="009D2BE9" w:rsidRPr="009D2BE9" w:rsidRDefault="009D2BE9" w:rsidP="0088178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  <w:p w14:paraId="628CD10D" w14:textId="77777777" w:rsidR="009D2BE9" w:rsidRPr="009D2BE9" w:rsidRDefault="009D2BE9" w:rsidP="0088178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  <w:p w14:paraId="4F3CC9F8" w14:textId="77777777" w:rsidR="009D2BE9" w:rsidRPr="009D2BE9" w:rsidRDefault="009D2BE9" w:rsidP="0088178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  <w:p w14:paraId="6A1D1EA9" w14:textId="77777777" w:rsidR="009D2BE9" w:rsidRPr="009D2BE9" w:rsidRDefault="009D2BE9" w:rsidP="0088178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  <w:p w14:paraId="7A2E24FD" w14:textId="77777777" w:rsidR="009D2BE9" w:rsidRPr="009D2BE9" w:rsidRDefault="009D2BE9" w:rsidP="0088178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  <w:p w14:paraId="574DF7D1" w14:textId="77777777" w:rsidR="009D2BE9" w:rsidRPr="009D2BE9" w:rsidRDefault="009D2BE9" w:rsidP="0088178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  <w:p w14:paraId="6528FB25" w14:textId="77777777" w:rsidR="009D2BE9" w:rsidRDefault="009D2BE9" w:rsidP="0088178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  <w:p w14:paraId="70379BB2" w14:textId="77777777" w:rsidR="00A03D5C" w:rsidRDefault="00A03D5C" w:rsidP="0088178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  <w:p w14:paraId="205CF307" w14:textId="77777777" w:rsidR="00A03D5C" w:rsidRDefault="00A03D5C" w:rsidP="0088178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  <w:p w14:paraId="28E414A8" w14:textId="77777777" w:rsidR="00A03D5C" w:rsidRDefault="00A03D5C" w:rsidP="0088178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  <w:p w14:paraId="50F944F3" w14:textId="77777777" w:rsidR="00A03D5C" w:rsidRPr="009D2BE9" w:rsidRDefault="00A03D5C" w:rsidP="0088178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  <w:p w14:paraId="05D708E7" w14:textId="77777777" w:rsidR="009D2BE9" w:rsidRPr="009D2BE9" w:rsidRDefault="009D2BE9" w:rsidP="0088178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</w:tr>
      <w:tr w:rsidR="00A55FC1" w:rsidRPr="009D2BE9" w14:paraId="30B7B19B" w14:textId="77777777" w:rsidTr="0044771A">
        <w:trPr>
          <w:cantSplit/>
          <w:trHeight w:val="42"/>
        </w:trPr>
        <w:tc>
          <w:tcPr>
            <w:tcW w:w="9817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tbRlV"/>
            <w:vAlign w:val="center"/>
          </w:tcPr>
          <w:p w14:paraId="52CA29F0" w14:textId="77777777" w:rsidR="00A55FC1" w:rsidRPr="009D2BE9" w:rsidRDefault="00A55FC1" w:rsidP="0088178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</w:tr>
      <w:tr w:rsidR="009D2BE9" w:rsidRPr="009D2BE9" w14:paraId="173030D5" w14:textId="77777777" w:rsidTr="0044771A">
        <w:trPr>
          <w:trHeight w:hRule="exact" w:val="431"/>
        </w:trPr>
        <w:tc>
          <w:tcPr>
            <w:tcW w:w="1467" w:type="dxa"/>
            <w:gridSpan w:val="6"/>
            <w:vMerge w:val="restart"/>
            <w:textDirection w:val="tbRlV"/>
            <w:vAlign w:val="center"/>
          </w:tcPr>
          <w:p w14:paraId="122563D9" w14:textId="77777777" w:rsidR="008C32B3" w:rsidRPr="002C7FC5" w:rsidRDefault="008C32B3" w:rsidP="008C32B3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left="113" w:right="113"/>
              <w:rPr>
                <w:rFonts w:ascii="ＭＳ ゴシック" w:eastAsia="ＭＳ ゴシック" w:hAnsi="ＭＳ ゴシック" w:cs="Times New Roman"/>
                <w:color w:val="auto"/>
                <w:spacing w:val="10"/>
                <w:sz w:val="21"/>
                <w:szCs w:val="21"/>
              </w:rPr>
            </w:pPr>
          </w:p>
          <w:p w14:paraId="3F743BD2" w14:textId="77777777" w:rsidR="008C32B3" w:rsidRPr="00EE15A3" w:rsidRDefault="007B208B" w:rsidP="008C32B3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left="113" w:right="113"/>
              <w:rPr>
                <w:rFonts w:ascii="ＭＳ ゴシック" w:eastAsia="ＭＳ ゴシック" w:hAnsi="ＭＳ ゴシック" w:cs="Times New Roman"/>
                <w:color w:val="auto"/>
                <w:spacing w:val="10"/>
                <w:sz w:val="21"/>
                <w:szCs w:val="21"/>
              </w:rPr>
            </w:pPr>
            <w:r w:rsidRPr="008171C9">
              <w:rPr>
                <w:rFonts w:ascii="ＭＳ ゴシック" w:eastAsia="ＭＳ ゴシック" w:hAnsi="ＭＳ ゴシック" w:cs="Times New Roman" w:hint="eastAsia"/>
                <w:color w:val="auto"/>
                <w:spacing w:val="10"/>
                <w:sz w:val="21"/>
                <w:szCs w:val="21"/>
              </w:rPr>
              <w:t>公衆衛生において</w:t>
            </w:r>
            <w:r w:rsidR="00975054" w:rsidRPr="00EE15A3">
              <w:rPr>
                <w:rFonts w:ascii="ＭＳ ゴシック" w:eastAsia="ＭＳ ゴシック" w:hAnsi="ＭＳ ゴシック" w:cs="Times New Roman" w:hint="eastAsia"/>
                <w:color w:val="auto"/>
                <w:spacing w:val="10"/>
                <w:sz w:val="21"/>
                <w:szCs w:val="21"/>
              </w:rPr>
              <w:t>調査研究活動の</w:t>
            </w:r>
            <w:r w:rsidR="008C32B3" w:rsidRPr="00EE15A3">
              <w:rPr>
                <w:rFonts w:ascii="ＭＳ ゴシック" w:eastAsia="ＭＳ ゴシック" w:hAnsi="ＭＳ ゴシック" w:cs="Times New Roman" w:hint="eastAsia"/>
                <w:color w:val="auto"/>
                <w:spacing w:val="10"/>
                <w:sz w:val="21"/>
                <w:szCs w:val="21"/>
              </w:rPr>
              <w:t>期待される成果</w:t>
            </w:r>
          </w:p>
          <w:p w14:paraId="6927C5C5" w14:textId="77777777" w:rsidR="00975054" w:rsidRPr="008C32B3" w:rsidRDefault="00975054" w:rsidP="004E300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8348" w:type="dxa"/>
            <w:gridSpan w:val="12"/>
            <w:vMerge w:val="restart"/>
          </w:tcPr>
          <w:p w14:paraId="35DB18A5" w14:textId="77777777" w:rsidR="009D2BE9" w:rsidRPr="009D2BE9" w:rsidRDefault="009D2BE9" w:rsidP="004E300C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  <w:p w14:paraId="314D3202" w14:textId="77777777" w:rsidR="009D2BE9" w:rsidRPr="009D2BE9" w:rsidRDefault="009D2BE9" w:rsidP="004E300C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  <w:p w14:paraId="798435D0" w14:textId="77777777" w:rsidR="009D2BE9" w:rsidRDefault="009D2BE9" w:rsidP="004E300C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  <w:p w14:paraId="60116A84" w14:textId="77777777" w:rsidR="009D2BE9" w:rsidRPr="009D2BE9" w:rsidRDefault="009D2BE9" w:rsidP="004E300C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</w:tr>
      <w:tr w:rsidR="009D2BE9" w:rsidRPr="009D2BE9" w14:paraId="284409D9" w14:textId="77777777" w:rsidTr="0044771A">
        <w:trPr>
          <w:trHeight w:val="1993"/>
        </w:trPr>
        <w:tc>
          <w:tcPr>
            <w:tcW w:w="1467" w:type="dxa"/>
            <w:gridSpan w:val="6"/>
            <w:vMerge/>
          </w:tcPr>
          <w:p w14:paraId="2ECE1DEB" w14:textId="77777777" w:rsidR="009D2BE9" w:rsidRPr="009D2BE9" w:rsidRDefault="009D2BE9" w:rsidP="004E30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8348" w:type="dxa"/>
            <w:gridSpan w:val="12"/>
            <w:vMerge/>
          </w:tcPr>
          <w:p w14:paraId="345E7F3D" w14:textId="77777777" w:rsidR="009D2BE9" w:rsidRPr="009D2BE9" w:rsidRDefault="009D2BE9" w:rsidP="004E30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</w:tr>
      <w:tr w:rsidR="009D2BE9" w:rsidRPr="009D2BE9" w14:paraId="0A3E5186" w14:textId="77777777" w:rsidTr="0044771A">
        <w:trPr>
          <w:trHeight w:hRule="exact" w:val="366"/>
        </w:trPr>
        <w:tc>
          <w:tcPr>
            <w:tcW w:w="1467" w:type="dxa"/>
            <w:gridSpan w:val="6"/>
            <w:vMerge w:val="restart"/>
            <w:textDirection w:val="tbRlV"/>
            <w:vAlign w:val="center"/>
          </w:tcPr>
          <w:p w14:paraId="553A96A2" w14:textId="77777777" w:rsidR="005E6B2C" w:rsidRDefault="005E6B2C" w:rsidP="005E6B2C">
            <w:pPr>
              <w:suppressAutoHyphens/>
              <w:kinsoku w:val="0"/>
              <w:autoSpaceDE w:val="0"/>
              <w:autoSpaceDN w:val="0"/>
              <w:spacing w:line="220" w:lineRule="exact"/>
              <w:ind w:left="113" w:right="113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6"/>
                <w:sz w:val="21"/>
                <w:szCs w:val="21"/>
              </w:rPr>
            </w:pPr>
            <w:r w:rsidRPr="005E6B2C">
              <w:rPr>
                <w:rFonts w:ascii="ＭＳ ゴシック" w:eastAsia="ＭＳ ゴシック" w:hAnsi="ＭＳ ゴシック" w:cs="Times New Roman" w:hint="eastAsia"/>
                <w:color w:val="auto"/>
                <w:spacing w:val="26"/>
                <w:sz w:val="21"/>
                <w:szCs w:val="21"/>
              </w:rPr>
              <w:t>現在までの</w:t>
            </w:r>
          </w:p>
          <w:p w14:paraId="43B1A5A9" w14:textId="77777777" w:rsidR="00975054" w:rsidRDefault="005E6B2C" w:rsidP="005E6B2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left="113" w:right="113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6"/>
                <w:sz w:val="21"/>
                <w:szCs w:val="21"/>
              </w:rPr>
            </w:pPr>
            <w:r w:rsidRPr="005E6B2C">
              <w:rPr>
                <w:rFonts w:ascii="ＭＳ ゴシック" w:eastAsia="ＭＳ ゴシック" w:hAnsi="ＭＳ ゴシック" w:cs="Times New Roman" w:hint="eastAsia"/>
                <w:color w:val="auto"/>
                <w:spacing w:val="26"/>
                <w:sz w:val="21"/>
                <w:szCs w:val="21"/>
              </w:rPr>
              <w:t>研究</w:t>
            </w:r>
            <w:r w:rsidR="00975054" w:rsidRPr="009D2BE9">
              <w:rPr>
                <w:rFonts w:ascii="ＭＳ ゴシック" w:eastAsia="ＭＳ ゴシック" w:hAnsi="ＭＳ ゴシック" w:cs="Times New Roman" w:hint="eastAsia"/>
                <w:color w:val="auto"/>
                <w:spacing w:val="26"/>
                <w:sz w:val="21"/>
                <w:szCs w:val="21"/>
              </w:rPr>
              <w:t>課題及び論文</w:t>
            </w:r>
          </w:p>
          <w:p w14:paraId="112D11F3" w14:textId="77777777" w:rsidR="009D2BE9" w:rsidRPr="009D2BE9" w:rsidRDefault="009D2BE9" w:rsidP="004E300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8348" w:type="dxa"/>
            <w:gridSpan w:val="12"/>
            <w:vMerge w:val="restart"/>
          </w:tcPr>
          <w:p w14:paraId="09164AAF" w14:textId="77777777" w:rsidR="00975054" w:rsidRDefault="00975054" w:rsidP="004E300C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  <w:p w14:paraId="373BBFEA" w14:textId="77777777" w:rsidR="009D2BE9" w:rsidRPr="005E6B2C" w:rsidRDefault="009D2BE9" w:rsidP="004E300C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</w:tr>
      <w:tr w:rsidR="009D2BE9" w:rsidRPr="009D2BE9" w14:paraId="2DACA2C7" w14:textId="77777777" w:rsidTr="0044771A">
        <w:trPr>
          <w:trHeight w:hRule="exact" w:val="2250"/>
        </w:trPr>
        <w:tc>
          <w:tcPr>
            <w:tcW w:w="1467" w:type="dxa"/>
            <w:gridSpan w:val="6"/>
            <w:vMerge/>
          </w:tcPr>
          <w:p w14:paraId="13CA292C" w14:textId="77777777" w:rsidR="009D2BE9" w:rsidRPr="009D2BE9" w:rsidRDefault="009D2BE9" w:rsidP="004E30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8348" w:type="dxa"/>
            <w:gridSpan w:val="12"/>
            <w:vMerge/>
          </w:tcPr>
          <w:p w14:paraId="4D9A25E5" w14:textId="77777777" w:rsidR="009D2BE9" w:rsidRPr="009D2BE9" w:rsidRDefault="009D2BE9" w:rsidP="004E30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</w:tr>
      <w:tr w:rsidR="00975054" w:rsidRPr="009D2BE9" w14:paraId="30D5F5C9" w14:textId="77777777" w:rsidTr="0044771A">
        <w:trPr>
          <w:trHeight w:hRule="exact" w:val="599"/>
        </w:trPr>
        <w:tc>
          <w:tcPr>
            <w:tcW w:w="9815" w:type="dxa"/>
            <w:gridSpan w:val="18"/>
            <w:vAlign w:val="center"/>
          </w:tcPr>
          <w:p w14:paraId="52ED64F0" w14:textId="57A01157" w:rsidR="00975054" w:rsidRDefault="00975054" w:rsidP="003F4AB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sz w:val="21"/>
                <w:szCs w:val="21"/>
              </w:rPr>
              <w:t>研究助成事業収支予算</w:t>
            </w:r>
            <w:r w:rsidR="003F4ABC" w:rsidRPr="003F4ABC">
              <w:rPr>
                <w:rFonts w:ascii="ＭＳ ゴシック" w:eastAsia="ＭＳ ゴシック" w:hAnsi="ＭＳ ゴシック" w:cs="ＭＳ ゴシック" w:hint="eastAsia"/>
                <w:spacing w:val="20"/>
                <w:sz w:val="16"/>
                <w:szCs w:val="16"/>
              </w:rPr>
              <w:t>（各科目の20％を超えて支出の</w:t>
            </w:r>
            <w:r w:rsidR="005420FA">
              <w:rPr>
                <w:rFonts w:ascii="ＭＳ ゴシック" w:eastAsia="ＭＳ ゴシック" w:hAnsi="ＭＳ ゴシック" w:cs="ＭＳ ゴシック" w:hint="eastAsia"/>
                <w:spacing w:val="20"/>
                <w:sz w:val="16"/>
                <w:szCs w:val="16"/>
              </w:rPr>
              <w:t>増額</w:t>
            </w:r>
            <w:r w:rsidR="003F4ABC" w:rsidRPr="003F4ABC">
              <w:rPr>
                <w:rFonts w:ascii="ＭＳ ゴシック" w:eastAsia="ＭＳ ゴシック" w:hAnsi="ＭＳ ゴシック" w:cs="ＭＳ ゴシック" w:hint="eastAsia"/>
                <w:spacing w:val="20"/>
                <w:sz w:val="16"/>
                <w:szCs w:val="16"/>
              </w:rPr>
              <w:t>がある場合は当財団に許可を得なければならない）</w:t>
            </w:r>
          </w:p>
          <w:p w14:paraId="78463150" w14:textId="77777777" w:rsidR="00975054" w:rsidRDefault="00975054" w:rsidP="004E300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</w:p>
          <w:p w14:paraId="37DEBA02" w14:textId="77777777" w:rsidR="00975054" w:rsidRDefault="00975054" w:rsidP="004E300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</w:p>
          <w:p w14:paraId="7692A096" w14:textId="77777777" w:rsidR="00975054" w:rsidRDefault="00975054" w:rsidP="004E300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</w:p>
          <w:p w14:paraId="72278DBB" w14:textId="77777777" w:rsidR="00975054" w:rsidRDefault="00975054" w:rsidP="004E300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</w:p>
          <w:p w14:paraId="727526DB" w14:textId="77777777" w:rsidR="00975054" w:rsidRDefault="00975054" w:rsidP="004E300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</w:p>
          <w:p w14:paraId="13609D5E" w14:textId="77777777" w:rsidR="00975054" w:rsidRDefault="00975054" w:rsidP="004E300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</w:p>
          <w:p w14:paraId="7C81D1B9" w14:textId="77777777" w:rsidR="00975054" w:rsidRDefault="00975054" w:rsidP="004E300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</w:p>
          <w:p w14:paraId="1B57975A" w14:textId="77777777" w:rsidR="00975054" w:rsidRDefault="00975054" w:rsidP="004E300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</w:p>
          <w:p w14:paraId="0A5615F7" w14:textId="77777777" w:rsidR="00975054" w:rsidRDefault="00975054" w:rsidP="004E300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</w:p>
          <w:p w14:paraId="23955609" w14:textId="77777777" w:rsidR="00975054" w:rsidRDefault="00975054" w:rsidP="004E300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</w:p>
          <w:p w14:paraId="33125EAD" w14:textId="77777777" w:rsidR="00975054" w:rsidRDefault="00975054" w:rsidP="004E300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</w:p>
          <w:p w14:paraId="62C6F0A8" w14:textId="77777777" w:rsidR="00975054" w:rsidRDefault="00975054" w:rsidP="004E300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</w:p>
          <w:p w14:paraId="050B46C2" w14:textId="77777777" w:rsidR="00975054" w:rsidRDefault="00975054" w:rsidP="004E300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</w:p>
          <w:p w14:paraId="1CA63F45" w14:textId="77777777" w:rsidR="00975054" w:rsidRPr="009D2BE9" w:rsidRDefault="00975054" w:rsidP="004E300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BD18E9" w:rsidRPr="009D2BE9" w14:paraId="698AB4EA" w14:textId="77777777" w:rsidTr="0044771A">
        <w:trPr>
          <w:trHeight w:hRule="exact" w:val="567"/>
        </w:trPr>
        <w:tc>
          <w:tcPr>
            <w:tcW w:w="3303" w:type="dxa"/>
            <w:gridSpan w:val="8"/>
            <w:vAlign w:val="center"/>
          </w:tcPr>
          <w:p w14:paraId="1B42F0F2" w14:textId="77777777" w:rsidR="00BD18E9" w:rsidRDefault="00BD18E9" w:rsidP="00BD18E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sz w:val="21"/>
                <w:szCs w:val="21"/>
              </w:rPr>
              <w:t xml:space="preserve">科　</w:t>
            </w:r>
            <w:r w:rsidR="005934C6">
              <w:rPr>
                <w:rFonts w:ascii="ＭＳ ゴシック" w:eastAsia="ＭＳ ゴシック" w:hAnsi="ＭＳ ゴシック" w:cs="ＭＳ ゴシック" w:hint="eastAsia"/>
                <w:spacing w:val="20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20"/>
                <w:sz w:val="21"/>
                <w:szCs w:val="21"/>
              </w:rPr>
              <w:t>目</w:t>
            </w:r>
          </w:p>
        </w:tc>
        <w:tc>
          <w:tcPr>
            <w:tcW w:w="3341" w:type="dxa"/>
            <w:gridSpan w:val="6"/>
            <w:tcBorders>
              <w:bottom w:val="single" w:sz="12" w:space="0" w:color="auto"/>
            </w:tcBorders>
            <w:vAlign w:val="center"/>
          </w:tcPr>
          <w:p w14:paraId="72222DFB" w14:textId="77777777" w:rsidR="00BD18E9" w:rsidRDefault="00BD18E9" w:rsidP="00BD18E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sz w:val="21"/>
                <w:szCs w:val="21"/>
              </w:rPr>
              <w:t>金　額（千円）</w:t>
            </w:r>
          </w:p>
        </w:tc>
        <w:tc>
          <w:tcPr>
            <w:tcW w:w="3171" w:type="dxa"/>
            <w:gridSpan w:val="4"/>
            <w:vAlign w:val="center"/>
          </w:tcPr>
          <w:p w14:paraId="244AED9F" w14:textId="77777777" w:rsidR="00BD18E9" w:rsidRDefault="00D973F9" w:rsidP="0060229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sz w:val="21"/>
                <w:szCs w:val="21"/>
              </w:rPr>
              <w:t>説</w:t>
            </w:r>
            <w:r w:rsidR="00602298">
              <w:rPr>
                <w:rFonts w:ascii="ＭＳ ゴシック" w:eastAsia="ＭＳ ゴシック" w:hAnsi="ＭＳ ゴシック" w:cs="ＭＳ ゴシック" w:hint="eastAsia"/>
                <w:spacing w:val="20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20"/>
                <w:sz w:val="21"/>
                <w:szCs w:val="21"/>
              </w:rPr>
              <w:t>明</w:t>
            </w:r>
          </w:p>
        </w:tc>
      </w:tr>
      <w:tr w:rsidR="00BD18E9" w:rsidRPr="009D2BE9" w14:paraId="55153BA7" w14:textId="77777777" w:rsidTr="0044771A">
        <w:trPr>
          <w:trHeight w:hRule="exact" w:val="567"/>
        </w:trPr>
        <w:tc>
          <w:tcPr>
            <w:tcW w:w="447" w:type="dxa"/>
            <w:vMerge w:val="restart"/>
            <w:vAlign w:val="center"/>
          </w:tcPr>
          <w:p w14:paraId="094B7224" w14:textId="77777777" w:rsidR="00BD18E9" w:rsidRDefault="00BD18E9" w:rsidP="004E300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sz w:val="21"/>
                <w:szCs w:val="21"/>
              </w:rPr>
              <w:t>収入</w:t>
            </w:r>
          </w:p>
        </w:tc>
        <w:tc>
          <w:tcPr>
            <w:tcW w:w="2856" w:type="dxa"/>
            <w:gridSpan w:val="7"/>
            <w:tcBorders>
              <w:right w:val="single" w:sz="12" w:space="0" w:color="auto"/>
            </w:tcBorders>
            <w:vAlign w:val="center"/>
          </w:tcPr>
          <w:p w14:paraId="2E668F98" w14:textId="77777777" w:rsidR="00BD18E9" w:rsidRDefault="00BD18E9" w:rsidP="003C5D1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35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sz w:val="21"/>
                <w:szCs w:val="21"/>
              </w:rPr>
              <w:t>助　成　金</w:t>
            </w:r>
          </w:p>
        </w:tc>
        <w:tc>
          <w:tcPr>
            <w:tcW w:w="334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F7CC2" w14:textId="77777777" w:rsidR="00BD18E9" w:rsidRDefault="00BD18E9" w:rsidP="003C5D1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</w:p>
        </w:tc>
        <w:tc>
          <w:tcPr>
            <w:tcW w:w="3171" w:type="dxa"/>
            <w:gridSpan w:val="4"/>
            <w:tcBorders>
              <w:left w:val="single" w:sz="12" w:space="0" w:color="auto"/>
            </w:tcBorders>
            <w:vAlign w:val="center"/>
          </w:tcPr>
          <w:p w14:paraId="1481DD58" w14:textId="77777777" w:rsidR="00BD18E9" w:rsidRPr="0027039F" w:rsidRDefault="004E0EBF" w:rsidP="003C5D1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ＭＳ ゴシック"/>
                <w:b/>
              </w:rPr>
            </w:pPr>
            <w:r w:rsidRPr="0027039F">
              <w:rPr>
                <w:rFonts w:ascii="ＭＳ ゴシック" w:eastAsia="ＭＳ ゴシック" w:hAnsi="ＭＳ ゴシック" w:cs="ＭＳ ゴシック" w:hint="eastAsia"/>
                <w:b/>
              </w:rPr>
              <w:t>※「あさを賞」助成申請額</w:t>
            </w:r>
          </w:p>
        </w:tc>
      </w:tr>
      <w:tr w:rsidR="00BD18E9" w:rsidRPr="009D2BE9" w14:paraId="3F2CE08D" w14:textId="77777777" w:rsidTr="0044771A">
        <w:trPr>
          <w:trHeight w:hRule="exact" w:val="533"/>
        </w:trPr>
        <w:tc>
          <w:tcPr>
            <w:tcW w:w="447" w:type="dxa"/>
            <w:vMerge/>
            <w:vAlign w:val="center"/>
          </w:tcPr>
          <w:p w14:paraId="2A9E68D6" w14:textId="77777777" w:rsidR="00BD18E9" w:rsidRDefault="00BD18E9" w:rsidP="004E300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</w:p>
        </w:tc>
        <w:tc>
          <w:tcPr>
            <w:tcW w:w="2856" w:type="dxa"/>
            <w:gridSpan w:val="7"/>
            <w:vAlign w:val="center"/>
          </w:tcPr>
          <w:p w14:paraId="1A289430" w14:textId="77777777" w:rsidR="00BD18E9" w:rsidRDefault="00BD18E9" w:rsidP="003C5D1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35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sz w:val="21"/>
                <w:szCs w:val="21"/>
              </w:rPr>
              <w:t>その他収入（○○）</w:t>
            </w:r>
          </w:p>
        </w:tc>
        <w:tc>
          <w:tcPr>
            <w:tcW w:w="3341" w:type="dxa"/>
            <w:gridSpan w:val="6"/>
            <w:tcBorders>
              <w:top w:val="single" w:sz="12" w:space="0" w:color="auto"/>
            </w:tcBorders>
            <w:vAlign w:val="center"/>
          </w:tcPr>
          <w:p w14:paraId="21C9C2FE" w14:textId="77777777" w:rsidR="00BD18E9" w:rsidRDefault="00BD18E9" w:rsidP="003C5D1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</w:p>
        </w:tc>
        <w:tc>
          <w:tcPr>
            <w:tcW w:w="3171" w:type="dxa"/>
            <w:gridSpan w:val="4"/>
            <w:vAlign w:val="center"/>
          </w:tcPr>
          <w:p w14:paraId="544A3DAC" w14:textId="77777777" w:rsidR="00BD18E9" w:rsidRDefault="00BD18E9" w:rsidP="003C5D1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</w:p>
        </w:tc>
      </w:tr>
      <w:tr w:rsidR="00BD18E9" w:rsidRPr="009D2BE9" w14:paraId="5B89DCD9" w14:textId="77777777" w:rsidTr="0044771A">
        <w:trPr>
          <w:trHeight w:hRule="exact" w:val="569"/>
        </w:trPr>
        <w:tc>
          <w:tcPr>
            <w:tcW w:w="3303" w:type="dxa"/>
            <w:gridSpan w:val="8"/>
            <w:vAlign w:val="center"/>
          </w:tcPr>
          <w:p w14:paraId="37AF5EBC" w14:textId="77777777" w:rsidR="00BD18E9" w:rsidRDefault="00BD18E9" w:rsidP="003C5D1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sz w:val="21"/>
                <w:szCs w:val="21"/>
              </w:rPr>
              <w:t>収　入　合　計</w:t>
            </w:r>
          </w:p>
        </w:tc>
        <w:tc>
          <w:tcPr>
            <w:tcW w:w="3341" w:type="dxa"/>
            <w:gridSpan w:val="6"/>
            <w:vAlign w:val="center"/>
          </w:tcPr>
          <w:p w14:paraId="5DD22025" w14:textId="77777777" w:rsidR="00BD18E9" w:rsidRDefault="00BD18E9" w:rsidP="003C5D1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</w:p>
        </w:tc>
        <w:tc>
          <w:tcPr>
            <w:tcW w:w="3171" w:type="dxa"/>
            <w:gridSpan w:val="4"/>
            <w:vAlign w:val="center"/>
          </w:tcPr>
          <w:p w14:paraId="61282114" w14:textId="77777777" w:rsidR="00BD18E9" w:rsidRPr="00602298" w:rsidRDefault="0027039F" w:rsidP="003C5D1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ＭＳ ゴシック"/>
                <w:b/>
                <w:spacing w:val="2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pacing w:val="20"/>
                <w:sz w:val="16"/>
                <w:szCs w:val="16"/>
              </w:rPr>
              <w:t>※</w:t>
            </w:r>
            <w:r w:rsidR="00602298" w:rsidRPr="009E66EA">
              <w:rPr>
                <w:rFonts w:ascii="ＭＳ ゴシック" w:eastAsia="ＭＳ ゴシック" w:hAnsi="ＭＳ ゴシック" w:cs="ＭＳ ゴシック" w:hint="eastAsia"/>
                <w:b/>
                <w:spacing w:val="20"/>
                <w:sz w:val="16"/>
                <w:szCs w:val="16"/>
                <w:u w:val="wave"/>
              </w:rPr>
              <w:t>以下、詳細を必ず御記入ください</w:t>
            </w:r>
            <w:r w:rsidR="00602298" w:rsidRPr="00602298">
              <w:rPr>
                <w:rFonts w:ascii="ＭＳ ゴシック" w:eastAsia="ＭＳ ゴシック" w:hAnsi="ＭＳ ゴシック" w:cs="ＭＳ ゴシック" w:hint="eastAsia"/>
                <w:b/>
                <w:spacing w:val="20"/>
                <w:sz w:val="16"/>
                <w:szCs w:val="16"/>
              </w:rPr>
              <w:t>。</w:t>
            </w:r>
          </w:p>
        </w:tc>
      </w:tr>
      <w:tr w:rsidR="00BD18E9" w:rsidRPr="009D2BE9" w14:paraId="2A809C96" w14:textId="77777777" w:rsidTr="0044771A">
        <w:trPr>
          <w:trHeight w:hRule="exact" w:val="502"/>
        </w:trPr>
        <w:tc>
          <w:tcPr>
            <w:tcW w:w="447" w:type="dxa"/>
            <w:vMerge w:val="restart"/>
            <w:vAlign w:val="center"/>
          </w:tcPr>
          <w:p w14:paraId="52EA4FD7" w14:textId="77777777" w:rsidR="00BD18E9" w:rsidRDefault="00BD18E9" w:rsidP="004E300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sz w:val="21"/>
                <w:szCs w:val="21"/>
              </w:rPr>
              <w:t>支　出</w:t>
            </w:r>
          </w:p>
        </w:tc>
        <w:tc>
          <w:tcPr>
            <w:tcW w:w="2856" w:type="dxa"/>
            <w:gridSpan w:val="7"/>
            <w:vAlign w:val="center"/>
          </w:tcPr>
          <w:p w14:paraId="0205D13D" w14:textId="77777777" w:rsidR="00BD18E9" w:rsidRDefault="00BD18E9" w:rsidP="009C1C2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35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sz w:val="21"/>
                <w:szCs w:val="21"/>
              </w:rPr>
              <w:t>諸　謝　金</w:t>
            </w:r>
          </w:p>
        </w:tc>
        <w:tc>
          <w:tcPr>
            <w:tcW w:w="3341" w:type="dxa"/>
            <w:gridSpan w:val="6"/>
            <w:vAlign w:val="center"/>
          </w:tcPr>
          <w:p w14:paraId="3438B461" w14:textId="77777777" w:rsidR="00BD18E9" w:rsidRDefault="00BD18E9" w:rsidP="003C5D1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</w:p>
        </w:tc>
        <w:tc>
          <w:tcPr>
            <w:tcW w:w="3171" w:type="dxa"/>
            <w:gridSpan w:val="4"/>
            <w:vAlign w:val="center"/>
          </w:tcPr>
          <w:p w14:paraId="7E6CAEF3" w14:textId="77777777" w:rsidR="00BD18E9" w:rsidRDefault="00BD18E9" w:rsidP="003C5D1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</w:p>
        </w:tc>
      </w:tr>
      <w:tr w:rsidR="00BD18E9" w:rsidRPr="009D2BE9" w14:paraId="4CC01B1C" w14:textId="77777777" w:rsidTr="0044771A">
        <w:trPr>
          <w:trHeight w:hRule="exact" w:val="502"/>
        </w:trPr>
        <w:tc>
          <w:tcPr>
            <w:tcW w:w="447" w:type="dxa"/>
            <w:vMerge/>
            <w:vAlign w:val="center"/>
          </w:tcPr>
          <w:p w14:paraId="2303E728" w14:textId="77777777" w:rsidR="00BD18E9" w:rsidRDefault="00BD18E9" w:rsidP="004E300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</w:p>
        </w:tc>
        <w:tc>
          <w:tcPr>
            <w:tcW w:w="2856" w:type="dxa"/>
            <w:gridSpan w:val="7"/>
            <w:vAlign w:val="center"/>
          </w:tcPr>
          <w:p w14:paraId="67C7BA01" w14:textId="77777777" w:rsidR="00BD18E9" w:rsidRDefault="009E66EA" w:rsidP="00DD6D1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35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sz w:val="21"/>
                <w:szCs w:val="21"/>
              </w:rPr>
              <w:t xml:space="preserve">旅　　</w:t>
            </w:r>
            <w:r w:rsidR="00DD6D1C">
              <w:rPr>
                <w:rFonts w:ascii="ＭＳ ゴシック" w:eastAsia="ＭＳ ゴシック" w:hAnsi="ＭＳ ゴシック" w:cs="ＭＳ ゴシック" w:hint="eastAsia"/>
                <w:spacing w:val="20"/>
                <w:sz w:val="21"/>
                <w:szCs w:val="21"/>
              </w:rPr>
              <w:t xml:space="preserve">　</w:t>
            </w:r>
            <w:r w:rsidR="00BD18E9">
              <w:rPr>
                <w:rFonts w:ascii="ＭＳ ゴシック" w:eastAsia="ＭＳ ゴシック" w:hAnsi="ＭＳ ゴシック" w:cs="ＭＳ ゴシック" w:hint="eastAsia"/>
                <w:spacing w:val="20"/>
                <w:sz w:val="21"/>
                <w:szCs w:val="21"/>
              </w:rPr>
              <w:t>費</w:t>
            </w:r>
          </w:p>
        </w:tc>
        <w:tc>
          <w:tcPr>
            <w:tcW w:w="3341" w:type="dxa"/>
            <w:gridSpan w:val="6"/>
            <w:vAlign w:val="center"/>
          </w:tcPr>
          <w:p w14:paraId="74379559" w14:textId="77777777" w:rsidR="00BD18E9" w:rsidRDefault="00BD18E9" w:rsidP="003C5D1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</w:p>
        </w:tc>
        <w:tc>
          <w:tcPr>
            <w:tcW w:w="3171" w:type="dxa"/>
            <w:gridSpan w:val="4"/>
            <w:vAlign w:val="center"/>
          </w:tcPr>
          <w:p w14:paraId="13696122" w14:textId="77777777" w:rsidR="00BD18E9" w:rsidRDefault="00BD18E9" w:rsidP="003C5D1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</w:p>
        </w:tc>
      </w:tr>
      <w:tr w:rsidR="00BD18E9" w:rsidRPr="009D2BE9" w14:paraId="48E8D2A1" w14:textId="77777777" w:rsidTr="0044771A">
        <w:trPr>
          <w:trHeight w:hRule="exact" w:val="502"/>
        </w:trPr>
        <w:tc>
          <w:tcPr>
            <w:tcW w:w="447" w:type="dxa"/>
            <w:vMerge/>
            <w:vAlign w:val="center"/>
          </w:tcPr>
          <w:p w14:paraId="00DCDF23" w14:textId="77777777" w:rsidR="00BD18E9" w:rsidRDefault="00BD18E9" w:rsidP="004E300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</w:p>
        </w:tc>
        <w:tc>
          <w:tcPr>
            <w:tcW w:w="2856" w:type="dxa"/>
            <w:gridSpan w:val="7"/>
            <w:vAlign w:val="center"/>
          </w:tcPr>
          <w:p w14:paraId="3468ECA6" w14:textId="77777777" w:rsidR="00BD18E9" w:rsidRDefault="00BD18E9" w:rsidP="00BB741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75" w:firstLine="214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  <w:r w:rsidRPr="009E66EA">
              <w:rPr>
                <w:rFonts w:ascii="ＭＳ ゴシック" w:eastAsia="ＭＳ ゴシック" w:hAnsi="ＭＳ ゴシック" w:cs="ＭＳ ゴシック" w:hint="eastAsia"/>
                <w:spacing w:val="45"/>
                <w:sz w:val="21"/>
                <w:szCs w:val="21"/>
                <w:fitText w:val="1170" w:id="-375016447"/>
              </w:rPr>
              <w:t>消耗品</w:t>
            </w:r>
            <w:r w:rsidRPr="009E66EA">
              <w:rPr>
                <w:rFonts w:ascii="ＭＳ ゴシック" w:eastAsia="ＭＳ ゴシック" w:hAnsi="ＭＳ ゴシック" w:cs="ＭＳ ゴシック" w:hint="eastAsia"/>
                <w:spacing w:val="30"/>
                <w:sz w:val="21"/>
                <w:szCs w:val="21"/>
                <w:fitText w:val="1170" w:id="-375016447"/>
              </w:rPr>
              <w:t>費</w:t>
            </w:r>
          </w:p>
        </w:tc>
        <w:tc>
          <w:tcPr>
            <w:tcW w:w="3341" w:type="dxa"/>
            <w:gridSpan w:val="6"/>
            <w:vAlign w:val="center"/>
          </w:tcPr>
          <w:p w14:paraId="384B7938" w14:textId="77777777" w:rsidR="00BD18E9" w:rsidRDefault="00BD18E9" w:rsidP="003C5D1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</w:p>
        </w:tc>
        <w:tc>
          <w:tcPr>
            <w:tcW w:w="3171" w:type="dxa"/>
            <w:gridSpan w:val="4"/>
            <w:vAlign w:val="center"/>
          </w:tcPr>
          <w:p w14:paraId="42762150" w14:textId="77777777" w:rsidR="00BD18E9" w:rsidRDefault="00BD18E9" w:rsidP="003C5D1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</w:p>
        </w:tc>
      </w:tr>
      <w:tr w:rsidR="00BD18E9" w:rsidRPr="009D2BE9" w14:paraId="37BD549A" w14:textId="77777777" w:rsidTr="0044771A">
        <w:trPr>
          <w:trHeight w:hRule="exact" w:val="502"/>
        </w:trPr>
        <w:tc>
          <w:tcPr>
            <w:tcW w:w="447" w:type="dxa"/>
            <w:vMerge/>
            <w:vAlign w:val="center"/>
          </w:tcPr>
          <w:p w14:paraId="26E538CA" w14:textId="77777777" w:rsidR="00BD18E9" w:rsidRDefault="00BD18E9" w:rsidP="004E300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</w:p>
        </w:tc>
        <w:tc>
          <w:tcPr>
            <w:tcW w:w="2856" w:type="dxa"/>
            <w:gridSpan w:val="7"/>
            <w:vAlign w:val="center"/>
          </w:tcPr>
          <w:p w14:paraId="42C0701B" w14:textId="77777777" w:rsidR="00BD18E9" w:rsidRDefault="00BD18E9" w:rsidP="009C1C2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35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sz w:val="21"/>
                <w:szCs w:val="21"/>
              </w:rPr>
              <w:t>印刷製本費</w:t>
            </w:r>
          </w:p>
        </w:tc>
        <w:tc>
          <w:tcPr>
            <w:tcW w:w="3341" w:type="dxa"/>
            <w:gridSpan w:val="6"/>
            <w:vAlign w:val="center"/>
          </w:tcPr>
          <w:p w14:paraId="6B9983AA" w14:textId="77777777" w:rsidR="00BD18E9" w:rsidRDefault="00BD18E9" w:rsidP="003C5D1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</w:p>
        </w:tc>
        <w:tc>
          <w:tcPr>
            <w:tcW w:w="3171" w:type="dxa"/>
            <w:gridSpan w:val="4"/>
            <w:vAlign w:val="center"/>
          </w:tcPr>
          <w:p w14:paraId="7B5CF203" w14:textId="77777777" w:rsidR="00BD18E9" w:rsidRDefault="00BD18E9" w:rsidP="003C5D1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</w:p>
        </w:tc>
      </w:tr>
      <w:tr w:rsidR="00BD18E9" w:rsidRPr="009D2BE9" w14:paraId="10FFCCE9" w14:textId="77777777" w:rsidTr="0044771A">
        <w:trPr>
          <w:trHeight w:hRule="exact" w:val="502"/>
        </w:trPr>
        <w:tc>
          <w:tcPr>
            <w:tcW w:w="447" w:type="dxa"/>
            <w:vMerge/>
            <w:vAlign w:val="center"/>
          </w:tcPr>
          <w:p w14:paraId="756366FE" w14:textId="77777777" w:rsidR="00BD18E9" w:rsidRDefault="00BD18E9" w:rsidP="004E300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</w:p>
        </w:tc>
        <w:tc>
          <w:tcPr>
            <w:tcW w:w="2856" w:type="dxa"/>
            <w:gridSpan w:val="7"/>
            <w:vAlign w:val="center"/>
          </w:tcPr>
          <w:p w14:paraId="01731052" w14:textId="77777777" w:rsidR="00BD18E9" w:rsidRDefault="00BD18E9" w:rsidP="009C1C2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35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sz w:val="21"/>
                <w:szCs w:val="21"/>
              </w:rPr>
              <w:t>通信運搬費</w:t>
            </w:r>
          </w:p>
        </w:tc>
        <w:tc>
          <w:tcPr>
            <w:tcW w:w="3341" w:type="dxa"/>
            <w:gridSpan w:val="6"/>
            <w:vAlign w:val="center"/>
          </w:tcPr>
          <w:p w14:paraId="3645B896" w14:textId="77777777" w:rsidR="00BD18E9" w:rsidRDefault="00BD18E9" w:rsidP="003C5D1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</w:p>
        </w:tc>
        <w:tc>
          <w:tcPr>
            <w:tcW w:w="3171" w:type="dxa"/>
            <w:gridSpan w:val="4"/>
            <w:vAlign w:val="center"/>
          </w:tcPr>
          <w:p w14:paraId="2BC71F12" w14:textId="77777777" w:rsidR="00BD18E9" w:rsidRDefault="00BD18E9" w:rsidP="003C5D1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</w:p>
        </w:tc>
      </w:tr>
      <w:tr w:rsidR="0027039F" w:rsidRPr="009D2BE9" w14:paraId="363C6DC4" w14:textId="77777777" w:rsidTr="0044771A">
        <w:trPr>
          <w:trHeight w:hRule="exact" w:val="502"/>
        </w:trPr>
        <w:tc>
          <w:tcPr>
            <w:tcW w:w="447" w:type="dxa"/>
            <w:vMerge/>
            <w:vAlign w:val="center"/>
          </w:tcPr>
          <w:p w14:paraId="4064B22E" w14:textId="77777777" w:rsidR="0027039F" w:rsidRDefault="0027039F" w:rsidP="004E300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</w:p>
        </w:tc>
        <w:tc>
          <w:tcPr>
            <w:tcW w:w="2856" w:type="dxa"/>
            <w:gridSpan w:val="7"/>
            <w:vAlign w:val="center"/>
          </w:tcPr>
          <w:p w14:paraId="721456A4" w14:textId="77777777" w:rsidR="0027039F" w:rsidRDefault="0027039F" w:rsidP="0027039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sz w:val="21"/>
                <w:szCs w:val="21"/>
              </w:rPr>
              <w:t xml:space="preserve">　借料及び損料</w:t>
            </w:r>
          </w:p>
        </w:tc>
        <w:tc>
          <w:tcPr>
            <w:tcW w:w="3341" w:type="dxa"/>
            <w:gridSpan w:val="6"/>
            <w:vAlign w:val="center"/>
          </w:tcPr>
          <w:p w14:paraId="114CB9CE" w14:textId="77777777" w:rsidR="0027039F" w:rsidRDefault="0027039F" w:rsidP="003C5D1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</w:p>
        </w:tc>
        <w:tc>
          <w:tcPr>
            <w:tcW w:w="3171" w:type="dxa"/>
            <w:gridSpan w:val="4"/>
            <w:vAlign w:val="center"/>
          </w:tcPr>
          <w:p w14:paraId="4780E0CA" w14:textId="77777777" w:rsidR="0027039F" w:rsidRDefault="0027039F" w:rsidP="003C5D1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</w:p>
        </w:tc>
      </w:tr>
      <w:tr w:rsidR="00BD18E9" w:rsidRPr="009D2BE9" w14:paraId="0D76B394" w14:textId="77777777" w:rsidTr="0044771A">
        <w:trPr>
          <w:trHeight w:hRule="exact" w:val="502"/>
        </w:trPr>
        <w:tc>
          <w:tcPr>
            <w:tcW w:w="447" w:type="dxa"/>
            <w:vMerge/>
            <w:vAlign w:val="center"/>
          </w:tcPr>
          <w:p w14:paraId="474BBD83" w14:textId="77777777" w:rsidR="00BD18E9" w:rsidRDefault="00BD18E9" w:rsidP="004E300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</w:p>
        </w:tc>
        <w:tc>
          <w:tcPr>
            <w:tcW w:w="2856" w:type="dxa"/>
            <w:gridSpan w:val="7"/>
            <w:vAlign w:val="center"/>
          </w:tcPr>
          <w:p w14:paraId="3FB2251B" w14:textId="77777777" w:rsidR="00BD18E9" w:rsidRDefault="00BD18E9" w:rsidP="009C1C2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35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sz w:val="21"/>
                <w:szCs w:val="21"/>
              </w:rPr>
              <w:t>会　議　費</w:t>
            </w:r>
          </w:p>
        </w:tc>
        <w:tc>
          <w:tcPr>
            <w:tcW w:w="3341" w:type="dxa"/>
            <w:gridSpan w:val="6"/>
            <w:vAlign w:val="center"/>
          </w:tcPr>
          <w:p w14:paraId="30464078" w14:textId="77777777" w:rsidR="00BD18E9" w:rsidRDefault="00BD18E9" w:rsidP="003C5D1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</w:p>
        </w:tc>
        <w:tc>
          <w:tcPr>
            <w:tcW w:w="3171" w:type="dxa"/>
            <w:gridSpan w:val="4"/>
            <w:vAlign w:val="center"/>
          </w:tcPr>
          <w:p w14:paraId="12241643" w14:textId="77777777" w:rsidR="00BD18E9" w:rsidRDefault="00BD18E9" w:rsidP="003C5D1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</w:p>
        </w:tc>
      </w:tr>
      <w:tr w:rsidR="00BD18E9" w:rsidRPr="009D2BE9" w14:paraId="235291C9" w14:textId="77777777" w:rsidTr="0044771A">
        <w:trPr>
          <w:trHeight w:hRule="exact" w:val="502"/>
        </w:trPr>
        <w:tc>
          <w:tcPr>
            <w:tcW w:w="447" w:type="dxa"/>
            <w:vMerge/>
            <w:vAlign w:val="center"/>
          </w:tcPr>
          <w:p w14:paraId="1DD3E0D3" w14:textId="77777777" w:rsidR="00BD18E9" w:rsidRDefault="00BD18E9" w:rsidP="004E300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</w:p>
        </w:tc>
        <w:tc>
          <w:tcPr>
            <w:tcW w:w="2856" w:type="dxa"/>
            <w:gridSpan w:val="7"/>
            <w:vAlign w:val="center"/>
          </w:tcPr>
          <w:p w14:paraId="6464D0FF" w14:textId="77777777" w:rsidR="00BD18E9" w:rsidRDefault="0027039F" w:rsidP="009C1C2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35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sz w:val="21"/>
                <w:szCs w:val="21"/>
              </w:rPr>
              <w:t>賃　　　金</w:t>
            </w:r>
          </w:p>
        </w:tc>
        <w:tc>
          <w:tcPr>
            <w:tcW w:w="3341" w:type="dxa"/>
            <w:gridSpan w:val="6"/>
            <w:vAlign w:val="center"/>
          </w:tcPr>
          <w:p w14:paraId="0AB2B862" w14:textId="77777777" w:rsidR="00BD18E9" w:rsidRDefault="00BD18E9" w:rsidP="003C5D1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</w:p>
        </w:tc>
        <w:tc>
          <w:tcPr>
            <w:tcW w:w="3171" w:type="dxa"/>
            <w:gridSpan w:val="4"/>
            <w:vAlign w:val="center"/>
          </w:tcPr>
          <w:p w14:paraId="055830BE" w14:textId="77777777" w:rsidR="00BD18E9" w:rsidRDefault="00BD18E9" w:rsidP="003C5D1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</w:p>
        </w:tc>
      </w:tr>
      <w:tr w:rsidR="00BD18E9" w:rsidRPr="009D2BE9" w14:paraId="29A577E3" w14:textId="77777777" w:rsidTr="0044771A">
        <w:trPr>
          <w:trHeight w:hRule="exact" w:val="502"/>
        </w:trPr>
        <w:tc>
          <w:tcPr>
            <w:tcW w:w="447" w:type="dxa"/>
            <w:vMerge/>
            <w:vAlign w:val="center"/>
          </w:tcPr>
          <w:p w14:paraId="31AF9EAB" w14:textId="77777777" w:rsidR="00BD18E9" w:rsidRDefault="00BD18E9" w:rsidP="004E300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</w:p>
        </w:tc>
        <w:tc>
          <w:tcPr>
            <w:tcW w:w="2856" w:type="dxa"/>
            <w:gridSpan w:val="7"/>
            <w:vAlign w:val="center"/>
          </w:tcPr>
          <w:p w14:paraId="3966C702" w14:textId="77777777" w:rsidR="00BD18E9" w:rsidRDefault="0027039F" w:rsidP="0027039F">
            <w:pPr>
              <w:suppressAutoHyphens/>
              <w:kinsoku w:val="0"/>
              <w:autoSpaceDE w:val="0"/>
              <w:autoSpaceDN w:val="0"/>
              <w:spacing w:line="280" w:lineRule="exact"/>
              <w:ind w:firstLineChars="43" w:firstLine="200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  <w:r w:rsidRPr="0027039F">
              <w:rPr>
                <w:rFonts w:ascii="ＭＳ ゴシック" w:eastAsia="ＭＳ ゴシック" w:hAnsi="ＭＳ ゴシック" w:cs="ＭＳ ゴシック" w:hint="eastAsia"/>
                <w:spacing w:val="135"/>
                <w:sz w:val="21"/>
                <w:szCs w:val="21"/>
                <w:fitText w:val="1170" w:id="1003243522"/>
              </w:rPr>
              <w:t>委託</w:t>
            </w:r>
            <w:r w:rsidRPr="0027039F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fitText w:val="1170" w:id="1003243522"/>
              </w:rPr>
              <w:t>料</w:t>
            </w:r>
          </w:p>
        </w:tc>
        <w:tc>
          <w:tcPr>
            <w:tcW w:w="3341" w:type="dxa"/>
            <w:gridSpan w:val="6"/>
            <w:vAlign w:val="center"/>
          </w:tcPr>
          <w:p w14:paraId="36ED7D1B" w14:textId="77777777" w:rsidR="00BD18E9" w:rsidRDefault="00BD18E9" w:rsidP="003C5D1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</w:p>
        </w:tc>
        <w:tc>
          <w:tcPr>
            <w:tcW w:w="3171" w:type="dxa"/>
            <w:gridSpan w:val="4"/>
            <w:vAlign w:val="center"/>
          </w:tcPr>
          <w:p w14:paraId="4FE5456E" w14:textId="77777777" w:rsidR="00BD18E9" w:rsidRDefault="00BD18E9" w:rsidP="003C5D1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</w:p>
        </w:tc>
      </w:tr>
      <w:tr w:rsidR="00A55FC1" w:rsidRPr="009D2BE9" w14:paraId="0C198732" w14:textId="77777777" w:rsidTr="0044771A">
        <w:trPr>
          <w:trHeight w:hRule="exact" w:val="569"/>
        </w:trPr>
        <w:tc>
          <w:tcPr>
            <w:tcW w:w="3303" w:type="dxa"/>
            <w:gridSpan w:val="8"/>
            <w:vAlign w:val="center"/>
          </w:tcPr>
          <w:p w14:paraId="4BF4FAA8" w14:textId="77777777" w:rsidR="00A55FC1" w:rsidRDefault="00A55FC1" w:rsidP="00CD4EF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sz w:val="21"/>
                <w:szCs w:val="21"/>
              </w:rPr>
              <w:t>支　出　合　計</w:t>
            </w:r>
          </w:p>
        </w:tc>
        <w:tc>
          <w:tcPr>
            <w:tcW w:w="3341" w:type="dxa"/>
            <w:gridSpan w:val="6"/>
            <w:vAlign w:val="center"/>
          </w:tcPr>
          <w:p w14:paraId="1040EBE8" w14:textId="77777777" w:rsidR="00A55FC1" w:rsidRDefault="00A55FC1" w:rsidP="003C5D1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</w:p>
        </w:tc>
        <w:tc>
          <w:tcPr>
            <w:tcW w:w="3171" w:type="dxa"/>
            <w:gridSpan w:val="4"/>
            <w:vAlign w:val="center"/>
          </w:tcPr>
          <w:p w14:paraId="25A6D3D6" w14:textId="77777777" w:rsidR="00A55FC1" w:rsidRDefault="00A55FC1" w:rsidP="003C5D1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</w:p>
        </w:tc>
      </w:tr>
      <w:tr w:rsidR="00E83A4E" w:rsidRPr="009D2BE9" w14:paraId="037CC57C" w14:textId="77777777" w:rsidTr="0044771A">
        <w:trPr>
          <w:trHeight w:hRule="exact" w:val="569"/>
        </w:trPr>
        <w:tc>
          <w:tcPr>
            <w:tcW w:w="9815" w:type="dxa"/>
            <w:gridSpan w:val="18"/>
            <w:vAlign w:val="center"/>
          </w:tcPr>
          <w:p w14:paraId="4A644375" w14:textId="77777777" w:rsidR="00E83A4E" w:rsidRDefault="00E83A4E" w:rsidP="00E83A4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sz w:val="21"/>
                <w:szCs w:val="21"/>
              </w:rPr>
              <w:t>※</w:t>
            </w:r>
            <w:r w:rsidRPr="00E83A4E">
              <w:rPr>
                <w:rFonts w:ascii="ＭＳ ゴシック" w:eastAsia="ＭＳ ゴシック" w:hAnsi="ＭＳ ゴシック" w:cs="ＭＳ ゴシック" w:hint="eastAsia"/>
                <w:b/>
                <w:spacing w:val="20"/>
                <w:sz w:val="21"/>
                <w:szCs w:val="21"/>
              </w:rPr>
              <w:t>概算払の必要の有無</w:t>
            </w:r>
            <w:r w:rsidRPr="00E83A4E">
              <w:rPr>
                <w:rFonts w:ascii="ＭＳ ゴシック" w:eastAsia="ＭＳ ゴシック" w:hAnsi="ＭＳ ゴシック" w:cs="ＭＳ ゴシック" w:hint="eastAsia"/>
                <w:spacing w:val="20"/>
                <w:sz w:val="16"/>
                <w:szCs w:val="16"/>
              </w:rPr>
              <w:t>（上限30万円とし、決定額の３分の２まで）</w:t>
            </w:r>
            <w:r w:rsidRPr="00E83A4E">
              <w:rPr>
                <w:rFonts w:ascii="ＭＳ ゴシック" w:eastAsia="ＭＳ ゴシック" w:hAnsi="ＭＳ ゴシック" w:cs="ＭＳ ゴシック" w:hint="eastAsia"/>
                <w:b/>
                <w:spacing w:val="20"/>
                <w:sz w:val="21"/>
                <w:szCs w:val="21"/>
              </w:rPr>
              <w:t>必要・必要なし</w:t>
            </w:r>
            <w:r>
              <w:rPr>
                <w:rFonts w:ascii="ＭＳ ゴシック" w:eastAsia="ＭＳ ゴシック" w:hAnsi="ＭＳ ゴシック" w:cs="ＭＳ ゴシック" w:hint="eastAsia"/>
                <w:spacing w:val="20"/>
                <w:sz w:val="21"/>
                <w:szCs w:val="21"/>
              </w:rPr>
              <w:t xml:space="preserve"> </w:t>
            </w:r>
            <w:r w:rsidRPr="00E83A4E">
              <w:rPr>
                <w:rFonts w:ascii="ＭＳ ゴシック" w:eastAsia="ＭＳ ゴシック" w:hAnsi="ＭＳ ゴシック" w:cs="ＭＳ ゴシック" w:hint="eastAsia"/>
                <w:spacing w:val="20"/>
                <w:sz w:val="16"/>
                <w:szCs w:val="16"/>
              </w:rPr>
              <w:t>(○をつけてください)</w:t>
            </w:r>
          </w:p>
        </w:tc>
      </w:tr>
      <w:tr w:rsidR="00A55FC1" w:rsidRPr="009D2BE9" w14:paraId="70825177" w14:textId="77777777" w:rsidTr="0044771A">
        <w:trPr>
          <w:trHeight w:hRule="exact" w:val="1205"/>
        </w:trPr>
        <w:tc>
          <w:tcPr>
            <w:tcW w:w="9815" w:type="dxa"/>
            <w:gridSpan w:val="18"/>
            <w:tcBorders>
              <w:left w:val="nil"/>
              <w:bottom w:val="nil"/>
              <w:right w:val="nil"/>
            </w:tcBorders>
            <w:vAlign w:val="center"/>
          </w:tcPr>
          <w:p w14:paraId="64B0E1B0" w14:textId="77777777" w:rsidR="00715410" w:rsidRDefault="00F9381F" w:rsidP="003C5D1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  <w:u w:val="single"/>
                <w:lang w:eastAsia="zh-TW"/>
              </w:rPr>
            </w:pPr>
            <w:r w:rsidRPr="00F9381F">
              <w:rPr>
                <w:rFonts w:ascii="ＭＳ ゴシック" w:eastAsia="ＭＳ ゴシック" w:hAnsi="ＭＳ ゴシック" w:cs="ＭＳ ゴシック" w:hint="eastAsia"/>
                <w:spacing w:val="20"/>
                <w:sz w:val="21"/>
                <w:szCs w:val="21"/>
                <w:u w:val="single"/>
                <w:lang w:eastAsia="zh-TW"/>
              </w:rPr>
              <w:t xml:space="preserve">【添付書類】　　　　　　　　　　　　　　　　　　　　　　　　　　　　　　　　　　　</w:t>
            </w:r>
          </w:p>
          <w:p w14:paraId="70CF0D41" w14:textId="77777777" w:rsidR="00715410" w:rsidRPr="0044771A" w:rsidRDefault="00715410" w:rsidP="003C5D1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ＭＳ ゴシック"/>
                <w:spacing w:val="20"/>
                <w:sz w:val="18"/>
                <w:szCs w:val="21"/>
              </w:rPr>
            </w:pPr>
            <w:r w:rsidRPr="0044771A">
              <w:rPr>
                <w:rFonts w:ascii="ＭＳ ゴシック" w:eastAsia="ＭＳ ゴシック" w:hAnsi="ＭＳ ゴシック" w:cs="ＭＳ ゴシック" w:hint="eastAsia"/>
                <w:spacing w:val="20"/>
                <w:sz w:val="18"/>
                <w:szCs w:val="21"/>
              </w:rPr>
              <w:t>※研究助成事業収支予算の科目は、適宜修正可能です。</w:t>
            </w:r>
          </w:p>
          <w:p w14:paraId="523C5B2B" w14:textId="77777777" w:rsidR="00715410" w:rsidRPr="00715410" w:rsidRDefault="00715410" w:rsidP="00E362A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ＭＳ ゴシック"/>
                <w:spacing w:val="20"/>
                <w:sz w:val="21"/>
                <w:szCs w:val="21"/>
              </w:rPr>
            </w:pPr>
            <w:r w:rsidRPr="0044771A">
              <w:rPr>
                <w:rFonts w:ascii="ＭＳ ゴシック" w:eastAsia="ＭＳ ゴシック" w:hAnsi="ＭＳ ゴシック" w:cs="ＭＳ ゴシック" w:hint="eastAsia"/>
                <w:spacing w:val="20"/>
                <w:sz w:val="18"/>
                <w:szCs w:val="21"/>
              </w:rPr>
              <w:t xml:space="preserve">　応募申請書の様式は</w:t>
            </w:r>
            <w:r w:rsidR="00E362A1">
              <w:rPr>
                <w:rFonts w:ascii="ＭＳ ゴシック" w:eastAsia="ＭＳ ゴシック" w:hAnsi="ＭＳ ゴシック" w:cs="ＭＳ ゴシック" w:hint="eastAsia"/>
                <w:spacing w:val="20"/>
                <w:sz w:val="18"/>
                <w:szCs w:val="21"/>
              </w:rPr>
              <w:t>ホームページ</w:t>
            </w:r>
            <w:r w:rsidRPr="0044771A">
              <w:rPr>
                <w:rFonts w:ascii="ＭＳ ゴシック" w:eastAsia="ＭＳ ゴシック" w:hAnsi="ＭＳ ゴシック" w:cs="ＭＳ ゴシック" w:hint="eastAsia"/>
                <w:spacing w:val="20"/>
                <w:sz w:val="18"/>
                <w:szCs w:val="21"/>
              </w:rPr>
              <w:t>からダウンロードできます。</w:t>
            </w:r>
          </w:p>
        </w:tc>
      </w:tr>
    </w:tbl>
    <w:p w14:paraId="527C420F" w14:textId="77777777" w:rsidR="009D2BE9" w:rsidRPr="006F15D6" w:rsidRDefault="009D2BE9" w:rsidP="003F4ABC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 w:cs="Times New Roman"/>
        </w:rPr>
      </w:pPr>
    </w:p>
    <w:sectPr w:rsidR="009D2BE9" w:rsidRPr="006F15D6" w:rsidSect="00D973F9">
      <w:headerReference w:type="default" r:id="rId6"/>
      <w:footerReference w:type="even" r:id="rId7"/>
      <w:footerReference w:type="default" r:id="rId8"/>
      <w:type w:val="continuous"/>
      <w:pgSz w:w="11906" w:h="16838" w:code="9"/>
      <w:pgMar w:top="851" w:right="1134" w:bottom="851" w:left="1134" w:header="567" w:footer="567" w:gutter="0"/>
      <w:pgNumType w:fmt="numberInDash" w:start="27"/>
      <w:cols w:space="720"/>
      <w:noEndnote/>
      <w:docGrid w:type="linesAndChars" w:linePitch="231" w:charSpace="-30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43533" w14:textId="77777777" w:rsidR="002A5E6D" w:rsidRDefault="002A5E6D">
      <w:r>
        <w:separator/>
      </w:r>
    </w:p>
  </w:endnote>
  <w:endnote w:type="continuationSeparator" w:id="0">
    <w:p w14:paraId="47DCD8AD" w14:textId="77777777" w:rsidR="002A5E6D" w:rsidRDefault="002A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B9117" w14:textId="77777777" w:rsidR="00085AB8" w:rsidRDefault="00085AB8" w:rsidP="0088178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6FA0F39" w14:textId="77777777" w:rsidR="00085AB8" w:rsidRDefault="00085AB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19ADB" w14:textId="77777777" w:rsidR="00F504D5" w:rsidRDefault="00F504D5" w:rsidP="00A67DBB">
    <w:pPr>
      <w:overflowPunct/>
      <w:autoSpaceDE w:val="0"/>
      <w:autoSpaceDN w:val="0"/>
      <w:textAlignment w:val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7C854" w14:textId="77777777" w:rsidR="002A5E6D" w:rsidRDefault="002A5E6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AF9361" w14:textId="77777777" w:rsidR="002A5E6D" w:rsidRDefault="002A5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4CE5F" w14:textId="77777777" w:rsidR="00F504D5" w:rsidRDefault="00F504D5" w:rsidP="00550A57">
    <w:pPr>
      <w:overflowPunct/>
      <w:autoSpaceDE w:val="0"/>
      <w:autoSpaceDN w:val="0"/>
      <w:jc w:val="righ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55"/>
  <w:drawingGridVerticalSpacing w:val="2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2B3"/>
    <w:rsid w:val="0000759A"/>
    <w:rsid w:val="00012299"/>
    <w:rsid w:val="00020D33"/>
    <w:rsid w:val="00052739"/>
    <w:rsid w:val="00085AB8"/>
    <w:rsid w:val="000959BD"/>
    <w:rsid w:val="000A5DCC"/>
    <w:rsid w:val="000F05B1"/>
    <w:rsid w:val="000F2634"/>
    <w:rsid w:val="00110106"/>
    <w:rsid w:val="00146CD8"/>
    <w:rsid w:val="001810E2"/>
    <w:rsid w:val="001C51CC"/>
    <w:rsid w:val="001C59C8"/>
    <w:rsid w:val="001D7130"/>
    <w:rsid w:val="00220CCA"/>
    <w:rsid w:val="002254DB"/>
    <w:rsid w:val="002430EF"/>
    <w:rsid w:val="002460A9"/>
    <w:rsid w:val="0027039F"/>
    <w:rsid w:val="002712F5"/>
    <w:rsid w:val="00294673"/>
    <w:rsid w:val="002A1691"/>
    <w:rsid w:val="002A5D21"/>
    <w:rsid w:val="002A5E6D"/>
    <w:rsid w:val="002C7FC5"/>
    <w:rsid w:val="002D15CB"/>
    <w:rsid w:val="00307A24"/>
    <w:rsid w:val="00311420"/>
    <w:rsid w:val="003337C9"/>
    <w:rsid w:val="00337667"/>
    <w:rsid w:val="003B4085"/>
    <w:rsid w:val="003C5D1B"/>
    <w:rsid w:val="003F4ABC"/>
    <w:rsid w:val="0042235F"/>
    <w:rsid w:val="0044771A"/>
    <w:rsid w:val="0045673D"/>
    <w:rsid w:val="004825A5"/>
    <w:rsid w:val="00486C9E"/>
    <w:rsid w:val="0049724F"/>
    <w:rsid w:val="004C5A9F"/>
    <w:rsid w:val="004E0EBF"/>
    <w:rsid w:val="004E300C"/>
    <w:rsid w:val="004F47D3"/>
    <w:rsid w:val="004F67A5"/>
    <w:rsid w:val="00503460"/>
    <w:rsid w:val="005172CD"/>
    <w:rsid w:val="0052284E"/>
    <w:rsid w:val="00523526"/>
    <w:rsid w:val="00537C4B"/>
    <w:rsid w:val="005420FA"/>
    <w:rsid w:val="00546EDC"/>
    <w:rsid w:val="00550A57"/>
    <w:rsid w:val="00552FEE"/>
    <w:rsid w:val="005934C6"/>
    <w:rsid w:val="005E6B2C"/>
    <w:rsid w:val="005F1BE4"/>
    <w:rsid w:val="005F340B"/>
    <w:rsid w:val="00602298"/>
    <w:rsid w:val="006545E7"/>
    <w:rsid w:val="006A1AEE"/>
    <w:rsid w:val="006E69C1"/>
    <w:rsid w:val="006F15D6"/>
    <w:rsid w:val="00700C2C"/>
    <w:rsid w:val="00701EEF"/>
    <w:rsid w:val="0070578F"/>
    <w:rsid w:val="00715410"/>
    <w:rsid w:val="00726ECC"/>
    <w:rsid w:val="0079019F"/>
    <w:rsid w:val="00791106"/>
    <w:rsid w:val="007B208B"/>
    <w:rsid w:val="007B571C"/>
    <w:rsid w:val="007D18CF"/>
    <w:rsid w:val="00805F17"/>
    <w:rsid w:val="008171C9"/>
    <w:rsid w:val="0081773F"/>
    <w:rsid w:val="00861592"/>
    <w:rsid w:val="00863B0B"/>
    <w:rsid w:val="008778A8"/>
    <w:rsid w:val="0088178E"/>
    <w:rsid w:val="00897CA9"/>
    <w:rsid w:val="008C29F3"/>
    <w:rsid w:val="008C32B3"/>
    <w:rsid w:val="0090718E"/>
    <w:rsid w:val="009152CE"/>
    <w:rsid w:val="00924D67"/>
    <w:rsid w:val="00944309"/>
    <w:rsid w:val="00973196"/>
    <w:rsid w:val="00975054"/>
    <w:rsid w:val="00993D5A"/>
    <w:rsid w:val="009C1AE0"/>
    <w:rsid w:val="009C1C27"/>
    <w:rsid w:val="009C2A97"/>
    <w:rsid w:val="009D2BE9"/>
    <w:rsid w:val="009E66EA"/>
    <w:rsid w:val="009F2477"/>
    <w:rsid w:val="00A03688"/>
    <w:rsid w:val="00A037DD"/>
    <w:rsid w:val="00A03D5C"/>
    <w:rsid w:val="00A46AAC"/>
    <w:rsid w:val="00A55FC1"/>
    <w:rsid w:val="00A67DBB"/>
    <w:rsid w:val="00A7255C"/>
    <w:rsid w:val="00AB0101"/>
    <w:rsid w:val="00AC38BA"/>
    <w:rsid w:val="00AC493F"/>
    <w:rsid w:val="00AD225C"/>
    <w:rsid w:val="00AF46DB"/>
    <w:rsid w:val="00B260FA"/>
    <w:rsid w:val="00B519E7"/>
    <w:rsid w:val="00B62A29"/>
    <w:rsid w:val="00B764B1"/>
    <w:rsid w:val="00BB2E64"/>
    <w:rsid w:val="00BB741C"/>
    <w:rsid w:val="00BD18E9"/>
    <w:rsid w:val="00BD399F"/>
    <w:rsid w:val="00C17A7D"/>
    <w:rsid w:val="00C955F2"/>
    <w:rsid w:val="00CD4EF1"/>
    <w:rsid w:val="00CF7AD6"/>
    <w:rsid w:val="00D04748"/>
    <w:rsid w:val="00D7710D"/>
    <w:rsid w:val="00D873E3"/>
    <w:rsid w:val="00D973F9"/>
    <w:rsid w:val="00DA758E"/>
    <w:rsid w:val="00DB2F50"/>
    <w:rsid w:val="00DD6D1C"/>
    <w:rsid w:val="00DF11CE"/>
    <w:rsid w:val="00E362A1"/>
    <w:rsid w:val="00E42A2F"/>
    <w:rsid w:val="00E53CD3"/>
    <w:rsid w:val="00E82F79"/>
    <w:rsid w:val="00E83A4E"/>
    <w:rsid w:val="00EA6D6D"/>
    <w:rsid w:val="00EA778F"/>
    <w:rsid w:val="00EE15A3"/>
    <w:rsid w:val="00F42495"/>
    <w:rsid w:val="00F504D5"/>
    <w:rsid w:val="00F50A73"/>
    <w:rsid w:val="00F705C0"/>
    <w:rsid w:val="00F907E8"/>
    <w:rsid w:val="00F9381F"/>
    <w:rsid w:val="00FB3EB3"/>
    <w:rsid w:val="00FF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83FB91E"/>
  <w15:docId w15:val="{BCD74F10-A0E3-46D4-A283-5060D02F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352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273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52739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307A24"/>
    <w:rPr>
      <w:color w:val="0000FF"/>
      <w:u w:val="single"/>
    </w:rPr>
  </w:style>
  <w:style w:type="character" w:styleId="a6">
    <w:name w:val="FollowedHyperlink"/>
    <w:rsid w:val="00307A24"/>
    <w:rPr>
      <w:color w:val="800080"/>
      <w:u w:val="single"/>
    </w:rPr>
  </w:style>
  <w:style w:type="paragraph" w:styleId="a7">
    <w:name w:val="Balloon Text"/>
    <w:basedOn w:val="a"/>
    <w:semiHidden/>
    <w:rsid w:val="00B260FA"/>
    <w:rPr>
      <w:rFonts w:ascii="Arial" w:eastAsia="ＭＳ ゴシック" w:hAnsi="Arial" w:cs="Times New Roman"/>
      <w:sz w:val="18"/>
      <w:szCs w:val="18"/>
    </w:rPr>
  </w:style>
  <w:style w:type="character" w:styleId="a8">
    <w:name w:val="page number"/>
    <w:basedOn w:val="a0"/>
    <w:rsid w:val="00085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zaidan1994001\Desktop\&#23665;&#21475;\&#12354;&#12373;&#12362;&#36062;\&#24540;&#21215;&#30003;&#35531;&#26360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応募申請書</Template>
  <TotalTime>247</TotalTime>
  <Pages>2</Pages>
  <Words>475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健康づくり助成「あさを賞」研究調査助成応募申請書</vt:lpstr>
      <vt:lpstr>健康づくり助成「あさを賞」研究調査助成応募申請書</vt:lpstr>
    </vt:vector>
  </TitlesOfParts>
  <Company>群馬県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健康づくり助成「あさを賞」研究調査助成応募申請書</dc:title>
  <dc:creator>山口 泰子</dc:creator>
  <cp:lastModifiedBy>安藤 穂乃伽</cp:lastModifiedBy>
  <cp:revision>42</cp:revision>
  <cp:lastPrinted>2025-06-02T07:44:00Z</cp:lastPrinted>
  <dcterms:created xsi:type="dcterms:W3CDTF">2014-11-13T00:51:00Z</dcterms:created>
  <dcterms:modified xsi:type="dcterms:W3CDTF">2025-06-02T07:44:00Z</dcterms:modified>
</cp:coreProperties>
</file>